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1A" w:rsidRDefault="0018571A" w:rsidP="00B80FB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18571A" w:rsidRDefault="0018571A" w:rsidP="00B80F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«ОКТЯБРЬСКАЯ ШКОЛА ПЕРВОМАЙСКОГО РАЙОНА РЕСПУБЛИКИ КРЫМ»</w:t>
      </w:r>
    </w:p>
    <w:p w:rsidR="0018571A" w:rsidRDefault="0018571A" w:rsidP="00B80FBF"/>
    <w:p w:rsidR="0018571A" w:rsidRDefault="0018571A" w:rsidP="00B80FBF"/>
    <w:p w:rsidR="0018571A" w:rsidRDefault="0018571A" w:rsidP="00B80FBF"/>
    <w:p w:rsidR="0018571A" w:rsidRPr="00B80FBF" w:rsidRDefault="0018571A" w:rsidP="00B80FBF"/>
    <w:p w:rsidR="0018571A" w:rsidRPr="00B80FBF" w:rsidRDefault="0018571A" w:rsidP="00B80FB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0FBF">
        <w:rPr>
          <w:rFonts w:ascii="Times New Roman" w:hAnsi="Times New Roman" w:cs="Times New Roman"/>
          <w:b/>
          <w:bCs/>
          <w:sz w:val="32"/>
          <w:szCs w:val="32"/>
        </w:rPr>
        <w:t>План - конспект</w:t>
      </w:r>
    </w:p>
    <w:p w:rsidR="0018571A" w:rsidRPr="00B80FBF" w:rsidRDefault="0018571A" w:rsidP="00B80FB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0FBF">
        <w:rPr>
          <w:rFonts w:ascii="Times New Roman" w:hAnsi="Times New Roman" w:cs="Times New Roman"/>
          <w:b/>
          <w:bCs/>
          <w:sz w:val="32"/>
          <w:szCs w:val="32"/>
        </w:rPr>
        <w:t xml:space="preserve">внеурочного занятия Орлята России на тему:  </w:t>
      </w:r>
    </w:p>
    <w:p w:rsidR="0018571A" w:rsidRPr="00B80FBF" w:rsidRDefault="0018571A" w:rsidP="00B80FB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0FBF">
        <w:rPr>
          <w:rFonts w:ascii="Times New Roman" w:hAnsi="Times New Roman" w:cs="Times New Roman"/>
          <w:b/>
          <w:bCs/>
          <w:color w:val="2F5496"/>
          <w:sz w:val="32"/>
          <w:szCs w:val="32"/>
        </w:rPr>
        <w:t>«Кто такой эрудит? Школа затейных наук. Вчера — мечта</w:t>
      </w:r>
      <w:r w:rsidRPr="009666F8">
        <w:rPr>
          <w:rFonts w:ascii="Times New Roman" w:hAnsi="Times New Roman" w:cs="Times New Roman"/>
          <w:color w:val="2F5496"/>
          <w:sz w:val="32"/>
          <w:szCs w:val="32"/>
        </w:rPr>
        <w:t xml:space="preserve">» </w:t>
      </w:r>
    </w:p>
    <w:p w:rsidR="0018571A" w:rsidRPr="00B80FBF" w:rsidRDefault="0018571A" w:rsidP="00B80FB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80FBF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</w:t>
      </w:r>
      <w:r w:rsidRPr="00B80FB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</w:t>
      </w:r>
      <w:r w:rsidRPr="00B80FBF">
        <w:rPr>
          <w:rFonts w:ascii="Times New Roman" w:hAnsi="Times New Roman" w:cs="Times New Roman"/>
          <w:b/>
          <w:bCs/>
          <w:sz w:val="32"/>
          <w:szCs w:val="32"/>
        </w:rPr>
        <w:t xml:space="preserve"> 4 класс</w:t>
      </w:r>
    </w:p>
    <w:p w:rsidR="0018571A" w:rsidRPr="009666F8" w:rsidRDefault="0018571A" w:rsidP="00B80F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</w:p>
    <w:p w:rsidR="0018571A" w:rsidRDefault="0018571A" w:rsidP="00B80F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40"/>
          <w:szCs w:val="40"/>
        </w:rPr>
      </w:pPr>
    </w:p>
    <w:p w:rsidR="0018571A" w:rsidRDefault="0018571A" w:rsidP="00B80F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40"/>
          <w:szCs w:val="40"/>
        </w:rPr>
      </w:pPr>
    </w:p>
    <w:p w:rsidR="0018571A" w:rsidRDefault="0018571A" w:rsidP="00B80FB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18571A" w:rsidRDefault="0018571A" w:rsidP="00B80FB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18571A" w:rsidRPr="009666F8" w:rsidRDefault="0018571A" w:rsidP="00B80FBF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18571A" w:rsidRPr="009666F8" w:rsidRDefault="0018571A" w:rsidP="00B80FBF">
      <w:pPr>
        <w:jc w:val="right"/>
        <w:rPr>
          <w:rFonts w:ascii="Times New Roman" w:hAnsi="Times New Roman" w:cs="Times New Roman"/>
          <w:sz w:val="32"/>
          <w:szCs w:val="32"/>
        </w:rPr>
      </w:pPr>
      <w:r w:rsidRPr="00B80FBF">
        <w:rPr>
          <w:rFonts w:ascii="Times New Roman" w:hAnsi="Times New Roman" w:cs="Times New Roman"/>
          <w:b/>
          <w:bCs/>
          <w:sz w:val="32"/>
          <w:szCs w:val="32"/>
        </w:rPr>
        <w:t>Составитель:</w:t>
      </w:r>
      <w:r w:rsidRPr="009666F8">
        <w:rPr>
          <w:rFonts w:ascii="Times New Roman" w:hAnsi="Times New Roman" w:cs="Times New Roman"/>
          <w:sz w:val="32"/>
          <w:szCs w:val="32"/>
        </w:rPr>
        <w:t xml:space="preserve"> учитель начальных классов  </w:t>
      </w:r>
    </w:p>
    <w:p w:rsidR="0018571A" w:rsidRPr="009666F8" w:rsidRDefault="0018571A" w:rsidP="00B80FBF">
      <w:pPr>
        <w:jc w:val="right"/>
        <w:rPr>
          <w:rFonts w:ascii="Times New Roman" w:hAnsi="Times New Roman" w:cs="Times New Roman"/>
          <w:sz w:val="32"/>
          <w:szCs w:val="32"/>
        </w:rPr>
      </w:pPr>
      <w:r w:rsidRPr="009666F8">
        <w:rPr>
          <w:rFonts w:ascii="Times New Roman" w:hAnsi="Times New Roman" w:cs="Times New Roman"/>
          <w:sz w:val="32"/>
          <w:szCs w:val="32"/>
        </w:rPr>
        <w:t>Лялька Галина Викторовна</w:t>
      </w:r>
    </w:p>
    <w:p w:rsidR="0018571A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 w:eastAsia="ru-RU"/>
        </w:rPr>
      </w:pPr>
      <w:r w:rsidRPr="00AB3E68">
        <w:rPr>
          <w:rFonts w:ascii="Times New Roman" w:hAnsi="Times New Roman" w:cs="Times New Roman"/>
          <w:lang w:eastAsia="ru-RU"/>
        </w:rPr>
        <w:t xml:space="preserve"> </w:t>
      </w:r>
    </w:p>
    <w:p w:rsidR="0018571A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 w:eastAsia="ru-RU"/>
        </w:rPr>
      </w:pPr>
    </w:p>
    <w:p w:rsidR="0018571A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 w:eastAsia="ru-RU"/>
        </w:rPr>
      </w:pPr>
    </w:p>
    <w:p w:rsidR="0018571A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 w:eastAsia="ru-RU"/>
        </w:rPr>
      </w:pPr>
    </w:p>
    <w:p w:rsidR="0018571A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 w:eastAsia="ru-RU"/>
        </w:rPr>
      </w:pPr>
    </w:p>
    <w:p w:rsidR="0018571A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 w:eastAsia="ru-RU"/>
        </w:rPr>
      </w:pPr>
    </w:p>
    <w:p w:rsidR="0018571A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 w:eastAsia="ru-RU"/>
        </w:rPr>
      </w:pPr>
    </w:p>
    <w:p w:rsidR="0018571A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US" w:eastAsia="ru-RU"/>
        </w:rPr>
      </w:pPr>
    </w:p>
    <w:p w:rsidR="0018571A" w:rsidRPr="00485820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Тема:</w:t>
      </w:r>
      <w:r w:rsidRPr="00AB3E68">
        <w:rPr>
          <w:rFonts w:ascii="Times New Roman" w:hAnsi="Times New Roman" w:cs="Times New Roman"/>
          <w:lang w:eastAsia="ru-RU"/>
        </w:rPr>
        <w:t xml:space="preserve"> «Кто такой эрудит? Школа затейных наук. Вчера — мечта» </w:t>
      </w:r>
    </w:p>
    <w:bookmarkEnd w:id="0"/>
    <w:p w:rsidR="0018571A" w:rsidRPr="00485820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Тип занятия:</w:t>
      </w:r>
      <w:r w:rsidRPr="00AB3E68">
        <w:rPr>
          <w:rFonts w:ascii="Times New Roman" w:hAnsi="Times New Roman" w:cs="Times New Roman"/>
          <w:lang w:eastAsia="ru-RU"/>
        </w:rPr>
        <w:t xml:space="preserve"> познавательно-творческое </w:t>
      </w:r>
    </w:p>
    <w:p w:rsidR="0018571A" w:rsidRPr="00485820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Дата:</w:t>
      </w:r>
      <w:r w:rsidRPr="00AB3E68">
        <w:rPr>
          <w:rFonts w:ascii="Times New Roman" w:hAnsi="Times New Roman" w:cs="Times New Roman"/>
          <w:lang w:eastAsia="ru-RU"/>
        </w:rPr>
        <w:t xml:space="preserve"> </w:t>
      </w:r>
      <w:r w:rsidRPr="00485820">
        <w:rPr>
          <w:rFonts w:ascii="Times New Roman" w:hAnsi="Times New Roman" w:cs="Times New Roman"/>
          <w:lang w:eastAsia="ru-RU"/>
        </w:rPr>
        <w:t>10.10.</w:t>
      </w:r>
      <w:r w:rsidRPr="00AB3E68">
        <w:rPr>
          <w:rFonts w:ascii="Times New Roman" w:hAnsi="Times New Roman" w:cs="Times New Roman"/>
          <w:lang w:eastAsia="ru-RU"/>
        </w:rPr>
        <w:t xml:space="preserve">2025 год </w:t>
      </w:r>
    </w:p>
    <w:p w:rsidR="0018571A" w:rsidRPr="00485820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Продолжительность:</w:t>
      </w:r>
      <w:r w:rsidRPr="00AB3E68">
        <w:rPr>
          <w:rFonts w:ascii="Times New Roman" w:hAnsi="Times New Roman" w:cs="Times New Roman"/>
          <w:lang w:eastAsia="ru-RU"/>
        </w:rPr>
        <w:t xml:space="preserve"> 45 минут 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Форма:</w:t>
      </w:r>
      <w:r w:rsidRPr="00AB3E68">
        <w:rPr>
          <w:rFonts w:ascii="Times New Roman" w:hAnsi="Times New Roman" w:cs="Times New Roman"/>
          <w:lang w:eastAsia="ru-RU"/>
        </w:rPr>
        <w:t xml:space="preserve"> групповая работа, игра, обсуждение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Segoe UI Symbol" w:hAnsi="Segoe UI Symbol" w:cs="Segoe UI Symbol"/>
          <w:b/>
          <w:bCs/>
          <w:lang w:eastAsia="ru-RU"/>
        </w:rPr>
        <w:t>🎯</w:t>
      </w:r>
      <w:r w:rsidRPr="00AB3E68">
        <w:rPr>
          <w:rFonts w:ascii="Times New Roman" w:hAnsi="Times New Roman" w:cs="Times New Roman"/>
          <w:b/>
          <w:bCs/>
          <w:lang w:eastAsia="ru-RU"/>
        </w:rPr>
        <w:t xml:space="preserve"> Цель занятия: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Формировать у учащихся представление об эрудиции как ценном личностном качестве, развивать любознательность, творческое мышление и умение работать в команде.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Segoe UI Symbol" w:hAnsi="Segoe UI Symbol" w:cs="Segoe UI Symbol"/>
          <w:b/>
          <w:bCs/>
          <w:lang w:eastAsia="ru-RU"/>
        </w:rPr>
        <w:t>📌</w:t>
      </w:r>
      <w:r w:rsidRPr="00AB3E68">
        <w:rPr>
          <w:rFonts w:ascii="Times New Roman" w:hAnsi="Times New Roman" w:cs="Times New Roman"/>
          <w:b/>
          <w:bCs/>
          <w:lang w:eastAsia="ru-RU"/>
        </w:rPr>
        <w:t xml:space="preserve"> Задачи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Segoe UI Symbol" w:hAnsi="Segoe UI Symbol" w:cs="Segoe UI Symbol"/>
          <w:b/>
          <w:bCs/>
          <w:lang w:eastAsia="ru-RU"/>
        </w:rPr>
        <w:t>✅</w:t>
      </w:r>
      <w:r w:rsidRPr="00AB3E68">
        <w:rPr>
          <w:rFonts w:ascii="Times New Roman" w:hAnsi="Times New Roman" w:cs="Times New Roman"/>
          <w:b/>
          <w:bCs/>
          <w:lang w:eastAsia="ru-RU"/>
        </w:rPr>
        <w:t xml:space="preserve"> Образовательные:</w:t>
      </w:r>
    </w:p>
    <w:p w:rsidR="0018571A" w:rsidRPr="00AB3E68" w:rsidRDefault="0018571A" w:rsidP="00AB3E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Познакомить с понятием «эрудит»</w:t>
      </w:r>
    </w:p>
    <w:p w:rsidR="0018571A" w:rsidRPr="00AB3E68" w:rsidRDefault="0018571A" w:rsidP="00AB3E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Расширить кругозор учащихся через игровые задания</w:t>
      </w:r>
    </w:p>
    <w:p w:rsidR="0018571A" w:rsidRPr="00AB3E68" w:rsidRDefault="0018571A" w:rsidP="00AB3E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Развить навыки логического мышления и речевого самовыражения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Segoe UI Symbol" w:hAnsi="Segoe UI Symbol" w:cs="Segoe UI Symbol"/>
          <w:b/>
          <w:bCs/>
          <w:lang w:eastAsia="ru-RU"/>
        </w:rPr>
        <w:t>✅</w:t>
      </w:r>
      <w:r w:rsidRPr="00AB3E68">
        <w:rPr>
          <w:rFonts w:ascii="Times New Roman" w:hAnsi="Times New Roman" w:cs="Times New Roman"/>
          <w:b/>
          <w:bCs/>
          <w:lang w:eastAsia="ru-RU"/>
        </w:rPr>
        <w:t xml:space="preserve"> Развивающие:</w:t>
      </w:r>
    </w:p>
    <w:p w:rsidR="0018571A" w:rsidRPr="00AB3E68" w:rsidRDefault="0018571A" w:rsidP="00AB3E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Развивать память, внимание, воображение</w:t>
      </w:r>
    </w:p>
    <w:p w:rsidR="0018571A" w:rsidRPr="00AB3E68" w:rsidRDefault="0018571A" w:rsidP="00AB3E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Формировать умение анализировать и делать выводы</w:t>
      </w:r>
    </w:p>
    <w:p w:rsidR="0018571A" w:rsidRPr="00AB3E68" w:rsidRDefault="0018571A" w:rsidP="00AB3E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Стимулировать интерес к знаниям и открытиям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Segoe UI Symbol" w:hAnsi="Segoe UI Symbol" w:cs="Segoe UI Symbol"/>
          <w:b/>
          <w:bCs/>
          <w:lang w:eastAsia="ru-RU"/>
        </w:rPr>
        <w:t>✅</w:t>
      </w:r>
      <w:r w:rsidRPr="00AB3E68">
        <w:rPr>
          <w:rFonts w:ascii="Times New Roman" w:hAnsi="Times New Roman" w:cs="Times New Roman"/>
          <w:b/>
          <w:bCs/>
          <w:lang w:eastAsia="ru-RU"/>
        </w:rPr>
        <w:t xml:space="preserve"> Воспитательные:</w:t>
      </w:r>
    </w:p>
    <w:p w:rsidR="0018571A" w:rsidRPr="00AB3E68" w:rsidRDefault="0018571A" w:rsidP="00AB3E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Воспитывать уважение к знаниям, стремление к саморазвитию</w:t>
      </w:r>
    </w:p>
    <w:p w:rsidR="0018571A" w:rsidRDefault="0018571A" w:rsidP="00AB3E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Формировать культуру общения и командной работы</w:t>
      </w:r>
    </w:p>
    <w:p w:rsidR="0018571A" w:rsidRPr="00445128" w:rsidRDefault="0018571A" w:rsidP="0044512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445128">
        <w:rPr>
          <w:rFonts w:ascii="Calibri Light" w:hAnsi="Calibri Light" w:cs="Calibri Light"/>
          <w:b/>
          <w:bCs/>
          <w:sz w:val="36"/>
          <w:szCs w:val="36"/>
          <w:lang w:eastAsia="ru-RU"/>
        </w:rPr>
        <w:t>🧰</w:t>
      </w:r>
      <w:r w:rsidRPr="00445128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Оборудование и материалы</w:t>
      </w:r>
    </w:p>
    <w:p w:rsidR="0018571A" w:rsidRPr="00445128" w:rsidRDefault="0018571A" w:rsidP="0044512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445128">
        <w:rPr>
          <w:rFonts w:ascii="Segoe UI Symbol" w:hAnsi="Segoe UI Symbol" w:cs="Segoe UI Symbol"/>
          <w:b/>
          <w:bCs/>
          <w:sz w:val="27"/>
          <w:szCs w:val="27"/>
          <w:lang w:eastAsia="ru-RU"/>
        </w:rPr>
        <w:t>📌</w:t>
      </w:r>
      <w:r w:rsidRPr="00445128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Для проведения занятия:</w:t>
      </w:r>
    </w:p>
    <w:p w:rsidR="0018571A" w:rsidRPr="00445128" w:rsidRDefault="0018571A" w:rsidP="004451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</w:t>
      </w:r>
      <w:r w:rsidRPr="004451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кран</w:t>
      </w:r>
      <w:r w:rsidRPr="00445128">
        <w:rPr>
          <w:rFonts w:ascii="Times New Roman" w:hAnsi="Times New Roman" w:cs="Times New Roman"/>
          <w:sz w:val="24"/>
          <w:szCs w:val="24"/>
          <w:lang w:eastAsia="ru-RU"/>
        </w:rPr>
        <w:t xml:space="preserve"> — для показа презентации, иллюстраций, загадок</w:t>
      </w:r>
    </w:p>
    <w:p w:rsidR="0018571A" w:rsidRPr="00445128" w:rsidRDefault="0018571A" w:rsidP="004451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4451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оутбук</w:t>
      </w:r>
      <w:r w:rsidRPr="00445128">
        <w:rPr>
          <w:rFonts w:ascii="Times New Roman" w:hAnsi="Times New Roman" w:cs="Times New Roman"/>
          <w:sz w:val="24"/>
          <w:szCs w:val="24"/>
          <w:lang w:eastAsia="ru-RU"/>
        </w:rPr>
        <w:t xml:space="preserve"> — для демонстрации видео, слайдов, музыкального сопровождения</w:t>
      </w:r>
    </w:p>
    <w:p w:rsidR="0018571A" w:rsidRPr="00445128" w:rsidRDefault="0018571A" w:rsidP="004451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451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Часы или таймер</w:t>
      </w:r>
      <w:r w:rsidRPr="00445128">
        <w:rPr>
          <w:rFonts w:ascii="Times New Roman" w:hAnsi="Times New Roman" w:cs="Times New Roman"/>
          <w:sz w:val="24"/>
          <w:szCs w:val="24"/>
          <w:lang w:eastAsia="ru-RU"/>
        </w:rPr>
        <w:t xml:space="preserve"> — для отслеживания времени этапов</w:t>
      </w:r>
    </w:p>
    <w:p w:rsidR="0018571A" w:rsidRPr="00445128" w:rsidRDefault="0018571A" w:rsidP="0044512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445128">
        <w:rPr>
          <w:rFonts w:ascii="Segoe UI Symbol" w:hAnsi="Segoe UI Symbol" w:cs="Segoe UI Symbol"/>
          <w:b/>
          <w:bCs/>
          <w:sz w:val="27"/>
          <w:szCs w:val="27"/>
          <w:lang w:eastAsia="ru-RU"/>
        </w:rPr>
        <w:t>📌</w:t>
      </w:r>
      <w:r w:rsidRPr="00445128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Для работы учащихся:</w:t>
      </w:r>
    </w:p>
    <w:p w:rsidR="0018571A" w:rsidRPr="00445128" w:rsidRDefault="0018571A" w:rsidP="004451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451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Листы бумаги (А4)</w:t>
      </w:r>
      <w:r w:rsidRPr="00445128">
        <w:rPr>
          <w:rFonts w:ascii="Times New Roman" w:hAnsi="Times New Roman" w:cs="Times New Roman"/>
          <w:sz w:val="24"/>
          <w:szCs w:val="24"/>
          <w:lang w:eastAsia="ru-RU"/>
        </w:rPr>
        <w:t xml:space="preserve"> — для рисунков и записей</w:t>
      </w:r>
    </w:p>
    <w:p w:rsidR="0018571A" w:rsidRPr="00445128" w:rsidRDefault="0018571A" w:rsidP="004451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451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Цветные карандаши, фломастеры, ручки</w:t>
      </w:r>
      <w:r w:rsidRPr="00445128">
        <w:rPr>
          <w:rFonts w:ascii="Times New Roman" w:hAnsi="Times New Roman" w:cs="Times New Roman"/>
          <w:sz w:val="24"/>
          <w:szCs w:val="24"/>
          <w:lang w:eastAsia="ru-RU"/>
        </w:rPr>
        <w:t xml:space="preserve"> — для творческого задания «Мечта вчерашнего дня»</w:t>
      </w:r>
    </w:p>
    <w:p w:rsidR="0018571A" w:rsidRPr="00445128" w:rsidRDefault="0018571A" w:rsidP="004451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451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Набор карточек</w:t>
      </w:r>
      <w:r w:rsidRPr="00445128">
        <w:rPr>
          <w:rFonts w:ascii="Times New Roman" w:hAnsi="Times New Roman" w:cs="Times New Roman"/>
          <w:sz w:val="24"/>
          <w:szCs w:val="24"/>
          <w:lang w:eastAsia="ru-RU"/>
        </w:rPr>
        <w:t xml:space="preserve"> с заданиями по рубрикам:</w:t>
      </w:r>
    </w:p>
    <w:p w:rsidR="0018571A" w:rsidRPr="00445128" w:rsidRDefault="0018571A" w:rsidP="0044512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45128">
        <w:rPr>
          <w:rFonts w:ascii="Times New Roman" w:hAnsi="Times New Roman" w:cs="Times New Roman"/>
          <w:sz w:val="24"/>
          <w:szCs w:val="24"/>
          <w:lang w:eastAsia="ru-RU"/>
        </w:rPr>
        <w:t>«Продолжи пословицу»</w:t>
      </w:r>
    </w:p>
    <w:p w:rsidR="0018571A" w:rsidRPr="00445128" w:rsidRDefault="0018571A" w:rsidP="0044512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45128">
        <w:rPr>
          <w:rFonts w:ascii="Times New Roman" w:hAnsi="Times New Roman" w:cs="Times New Roman"/>
          <w:sz w:val="24"/>
          <w:szCs w:val="24"/>
          <w:lang w:eastAsia="ru-RU"/>
        </w:rPr>
        <w:t>«Угадай страну по описанию»</w:t>
      </w:r>
    </w:p>
    <w:p w:rsidR="0018571A" w:rsidRPr="00445128" w:rsidRDefault="0018571A" w:rsidP="0044512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45128">
        <w:rPr>
          <w:rFonts w:ascii="Times New Roman" w:hAnsi="Times New Roman" w:cs="Times New Roman"/>
          <w:sz w:val="24"/>
          <w:szCs w:val="24"/>
          <w:lang w:eastAsia="ru-RU"/>
        </w:rPr>
        <w:t>«Угадай предмет по описанию»</w:t>
      </w:r>
    </w:p>
    <w:p w:rsidR="0018571A" w:rsidRPr="00445128" w:rsidRDefault="0018571A" w:rsidP="0044512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45128">
        <w:rPr>
          <w:rFonts w:ascii="Times New Roman" w:hAnsi="Times New Roman" w:cs="Times New Roman"/>
          <w:sz w:val="24"/>
          <w:szCs w:val="24"/>
          <w:lang w:eastAsia="ru-RU"/>
        </w:rPr>
        <w:t>Логические задачи</w:t>
      </w:r>
    </w:p>
    <w:p w:rsidR="0018571A" w:rsidRPr="00445128" w:rsidRDefault="0018571A" w:rsidP="004451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451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Клей, ножницы, линейки</w:t>
      </w:r>
      <w:r w:rsidRPr="00445128">
        <w:rPr>
          <w:rFonts w:ascii="Times New Roman" w:hAnsi="Times New Roman" w:cs="Times New Roman"/>
          <w:sz w:val="24"/>
          <w:szCs w:val="24"/>
          <w:lang w:eastAsia="ru-RU"/>
        </w:rPr>
        <w:t xml:space="preserve"> — при оформлении мини-проектов или коллажей</w:t>
      </w:r>
    </w:p>
    <w:p w:rsidR="0018571A" w:rsidRPr="00445128" w:rsidRDefault="0018571A" w:rsidP="004451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Папки </w:t>
      </w:r>
      <w:r w:rsidRPr="00445128">
        <w:rPr>
          <w:rFonts w:ascii="Times New Roman" w:hAnsi="Times New Roman" w:cs="Times New Roman"/>
          <w:sz w:val="24"/>
          <w:szCs w:val="24"/>
          <w:lang w:eastAsia="ru-RU"/>
        </w:rPr>
        <w:t>— для хранения выполненных заданий</w:t>
      </w:r>
    </w:p>
    <w:p w:rsidR="0018571A" w:rsidRPr="00445128" w:rsidRDefault="0018571A" w:rsidP="0044512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Дополнительно</w:t>
      </w:r>
      <w:r w:rsidRPr="00445128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18571A" w:rsidRPr="00445128" w:rsidRDefault="0018571A" w:rsidP="004451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451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Книги или энциклопедии</w:t>
      </w:r>
      <w:r w:rsidRPr="00445128">
        <w:rPr>
          <w:rFonts w:ascii="Times New Roman" w:hAnsi="Times New Roman" w:cs="Times New Roman"/>
          <w:sz w:val="24"/>
          <w:szCs w:val="24"/>
          <w:lang w:eastAsia="ru-RU"/>
        </w:rPr>
        <w:t xml:space="preserve"> — для примеров эрудитов (Ломоносов, Циолковский, Королёв)</w:t>
      </w:r>
    </w:p>
    <w:p w:rsidR="0018571A" w:rsidRPr="00445128" w:rsidRDefault="0018571A" w:rsidP="004451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451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Фотографии или портреты учёных</w:t>
      </w:r>
      <w:r w:rsidRPr="00445128">
        <w:rPr>
          <w:rFonts w:ascii="Times New Roman" w:hAnsi="Times New Roman" w:cs="Times New Roman"/>
          <w:sz w:val="24"/>
          <w:szCs w:val="24"/>
          <w:lang w:eastAsia="ru-RU"/>
        </w:rPr>
        <w:t xml:space="preserve"> — для визуального знакомства</w:t>
      </w:r>
    </w:p>
    <w:p w:rsidR="0018571A" w:rsidRPr="00445128" w:rsidRDefault="0018571A" w:rsidP="004451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451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Магниты, маркеры, доска</w:t>
      </w:r>
      <w:r w:rsidRPr="00445128">
        <w:rPr>
          <w:rFonts w:ascii="Times New Roman" w:hAnsi="Times New Roman" w:cs="Times New Roman"/>
          <w:sz w:val="24"/>
          <w:szCs w:val="24"/>
          <w:lang w:eastAsia="ru-RU"/>
        </w:rPr>
        <w:t xml:space="preserve"> — для командных игр и обсуждений</w:t>
      </w:r>
    </w:p>
    <w:p w:rsidR="0018571A" w:rsidRPr="00445128" w:rsidRDefault="0018571A" w:rsidP="004451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451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Презентация</w:t>
      </w:r>
      <w:r w:rsidRPr="00445128">
        <w:rPr>
          <w:rFonts w:ascii="Times New Roman" w:hAnsi="Times New Roman" w:cs="Times New Roman"/>
          <w:sz w:val="24"/>
          <w:szCs w:val="24"/>
          <w:lang w:eastAsia="ru-RU"/>
        </w:rPr>
        <w:t xml:space="preserve"> с иллюстрациями к каждому этапу занятия</w:t>
      </w:r>
    </w:p>
    <w:p w:rsidR="0018571A" w:rsidRPr="00AB3E68" w:rsidRDefault="0018571A" w:rsidP="0044512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⏱ Структура занятия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1. Организационный момент (3 мин)</w:t>
      </w:r>
    </w:p>
    <w:p w:rsidR="0018571A" w:rsidRPr="00AB3E68" w:rsidRDefault="0018571A" w:rsidP="00AB3E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Приветствие</w:t>
      </w:r>
    </w:p>
    <w:p w:rsidR="0018571A" w:rsidRPr="00AB3E68" w:rsidRDefault="0018571A" w:rsidP="00AB3E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Настрой на занятие: «Сегодня мы узнаем, кто такой эрудит, и попробуем стать настоящими исследователями в Школе затейных наук!»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2. Вводная часть: Кто такой эрудит? (7 мин)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Беседа:</w:t>
      </w:r>
    </w:p>
    <w:p w:rsidR="0018571A" w:rsidRPr="00AB3E68" w:rsidRDefault="0018571A" w:rsidP="00AB3E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Что означает слово «эрудит»?</w:t>
      </w:r>
    </w:p>
    <w:p w:rsidR="0018571A" w:rsidRPr="00AB3E68" w:rsidRDefault="0018571A" w:rsidP="00AB3E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Какие качества есть у эрудита? (любознательность, память, интерес к разным наукам)</w:t>
      </w:r>
    </w:p>
    <w:p w:rsidR="0018571A" w:rsidRPr="007F55A6" w:rsidRDefault="0018571A" w:rsidP="007F55A6">
      <w:pPr>
        <w:pStyle w:val="Heading2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7F55A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Эрудиты России</w:t>
      </w:r>
    </w:p>
    <w:p w:rsidR="0018571A" w:rsidRPr="007F55A6" w:rsidRDefault="0018571A" w:rsidP="007F55A6">
      <w:pPr>
        <w:pStyle w:val="Heading3"/>
        <w:rPr>
          <w:rFonts w:ascii="Times New Roman" w:hAnsi="Times New Roman" w:cs="Times New Roman"/>
          <w:b/>
          <w:bCs/>
          <w:color w:val="538135"/>
          <w:sz w:val="22"/>
          <w:szCs w:val="22"/>
        </w:rPr>
      </w:pPr>
      <w:r w:rsidRPr="007F55A6">
        <w:rPr>
          <w:rFonts w:ascii="Segoe UI Symbol" w:hAnsi="Segoe UI Symbol" w:cs="Segoe UI Symbol"/>
          <w:b/>
          <w:bCs/>
          <w:color w:val="538135"/>
          <w:sz w:val="22"/>
          <w:szCs w:val="22"/>
        </w:rPr>
        <w:t>🔹</w:t>
      </w:r>
      <w:r w:rsidRPr="007F55A6">
        <w:rPr>
          <w:rFonts w:ascii="Times New Roman" w:hAnsi="Times New Roman" w:cs="Times New Roman"/>
          <w:b/>
          <w:bCs/>
          <w:color w:val="538135"/>
          <w:sz w:val="22"/>
          <w:szCs w:val="22"/>
        </w:rPr>
        <w:t xml:space="preserve"> Михаил Васильевич Ломоносов (1711–1765)</w:t>
      </w:r>
    </w:p>
    <w:p w:rsidR="0018571A" w:rsidRPr="007F55A6" w:rsidRDefault="0018571A" w:rsidP="007F55A6">
      <w:pPr>
        <w:pStyle w:val="NormalWeb"/>
        <w:rPr>
          <w:sz w:val="22"/>
          <w:szCs w:val="22"/>
        </w:rPr>
      </w:pPr>
      <w:r w:rsidRPr="007F55A6">
        <w:rPr>
          <w:sz w:val="22"/>
          <w:szCs w:val="22"/>
        </w:rPr>
        <w:t xml:space="preserve">Русский учёный, поэт, историк, изобретатель. Он изучал физику, химию, астрономию, язык и литературу. Создал первую научную лабораторию в России. </w:t>
      </w:r>
    </w:p>
    <w:p w:rsidR="0018571A" w:rsidRPr="007F55A6" w:rsidRDefault="0018571A" w:rsidP="007F55A6">
      <w:pPr>
        <w:pStyle w:val="NormalWeb"/>
        <w:rPr>
          <w:sz w:val="22"/>
          <w:szCs w:val="22"/>
        </w:rPr>
      </w:pPr>
      <w:r w:rsidRPr="007F55A6">
        <w:rPr>
          <w:rStyle w:val="Strong"/>
          <w:sz w:val="22"/>
          <w:szCs w:val="22"/>
        </w:rPr>
        <w:t>Эрудит</w:t>
      </w:r>
      <w:r w:rsidRPr="007F55A6">
        <w:rPr>
          <w:sz w:val="22"/>
          <w:szCs w:val="22"/>
        </w:rPr>
        <w:t>, потому что стремился знать всё: от устройства мира до красоты слова.</w:t>
      </w:r>
    </w:p>
    <w:p w:rsidR="0018571A" w:rsidRPr="007F55A6" w:rsidRDefault="0018571A" w:rsidP="007F55A6">
      <w:pPr>
        <w:pStyle w:val="Heading3"/>
        <w:rPr>
          <w:rFonts w:ascii="Times New Roman" w:hAnsi="Times New Roman" w:cs="Times New Roman"/>
          <w:b/>
          <w:bCs/>
          <w:color w:val="538135"/>
          <w:sz w:val="22"/>
          <w:szCs w:val="22"/>
        </w:rPr>
      </w:pPr>
      <w:r w:rsidRPr="007F55A6">
        <w:rPr>
          <w:rFonts w:ascii="Segoe UI Symbol" w:hAnsi="Segoe UI Symbol" w:cs="Segoe UI Symbol"/>
          <w:b/>
          <w:bCs/>
          <w:color w:val="538135"/>
          <w:sz w:val="22"/>
          <w:szCs w:val="22"/>
        </w:rPr>
        <w:t>🔹</w:t>
      </w:r>
      <w:r w:rsidRPr="007F55A6">
        <w:rPr>
          <w:rFonts w:ascii="Times New Roman" w:hAnsi="Times New Roman" w:cs="Times New Roman"/>
          <w:b/>
          <w:bCs/>
          <w:color w:val="538135"/>
          <w:sz w:val="22"/>
          <w:szCs w:val="22"/>
        </w:rPr>
        <w:t xml:space="preserve"> Константин Эдуардович Циолковский (1857–1935)</w:t>
      </w:r>
    </w:p>
    <w:p w:rsidR="0018571A" w:rsidRPr="007F55A6" w:rsidRDefault="0018571A" w:rsidP="007F55A6">
      <w:pPr>
        <w:pStyle w:val="NormalWeb"/>
        <w:rPr>
          <w:sz w:val="22"/>
          <w:szCs w:val="22"/>
        </w:rPr>
      </w:pPr>
      <w:r w:rsidRPr="007F55A6">
        <w:rPr>
          <w:sz w:val="22"/>
          <w:szCs w:val="22"/>
        </w:rPr>
        <w:t xml:space="preserve">Учёный и изобретатель, основоположник космонавтики. Мечтал о полётах в космос, рассчитал принципы ракетного движения. </w:t>
      </w:r>
    </w:p>
    <w:p w:rsidR="0018571A" w:rsidRPr="007F55A6" w:rsidRDefault="0018571A" w:rsidP="007F55A6">
      <w:pPr>
        <w:pStyle w:val="NormalWeb"/>
        <w:rPr>
          <w:sz w:val="22"/>
          <w:szCs w:val="22"/>
        </w:rPr>
      </w:pPr>
      <w:r w:rsidRPr="007F55A6">
        <w:rPr>
          <w:rStyle w:val="Strong"/>
          <w:sz w:val="22"/>
          <w:szCs w:val="22"/>
        </w:rPr>
        <w:t>Эрудит</w:t>
      </w:r>
      <w:r w:rsidRPr="007F55A6">
        <w:rPr>
          <w:sz w:val="22"/>
          <w:szCs w:val="22"/>
        </w:rPr>
        <w:t>, потому что соединял знания из математики, физики и философии, чтобы заглянуть в будущее.</w:t>
      </w:r>
    </w:p>
    <w:p w:rsidR="0018571A" w:rsidRPr="007F55A6" w:rsidRDefault="0018571A" w:rsidP="007F55A6">
      <w:pPr>
        <w:pStyle w:val="Heading3"/>
        <w:rPr>
          <w:rFonts w:ascii="Times New Roman" w:hAnsi="Times New Roman" w:cs="Times New Roman"/>
          <w:b/>
          <w:bCs/>
          <w:color w:val="538135"/>
          <w:sz w:val="22"/>
          <w:szCs w:val="22"/>
        </w:rPr>
      </w:pPr>
      <w:r w:rsidRPr="007F55A6">
        <w:rPr>
          <w:rFonts w:ascii="Segoe UI Symbol" w:hAnsi="Segoe UI Symbol" w:cs="Segoe UI Symbol"/>
          <w:b/>
          <w:bCs/>
          <w:color w:val="538135"/>
          <w:sz w:val="22"/>
          <w:szCs w:val="22"/>
        </w:rPr>
        <w:t>🔹</w:t>
      </w:r>
      <w:r w:rsidRPr="007F55A6">
        <w:rPr>
          <w:rFonts w:ascii="Times New Roman" w:hAnsi="Times New Roman" w:cs="Times New Roman"/>
          <w:b/>
          <w:bCs/>
          <w:color w:val="538135"/>
          <w:sz w:val="22"/>
          <w:szCs w:val="22"/>
        </w:rPr>
        <w:t xml:space="preserve"> Сергей Павлович Королёв (1907–1966)</w:t>
      </w:r>
    </w:p>
    <w:p w:rsidR="0018571A" w:rsidRPr="007F55A6" w:rsidRDefault="0018571A" w:rsidP="007F55A6">
      <w:pPr>
        <w:pStyle w:val="NormalWeb"/>
        <w:rPr>
          <w:sz w:val="22"/>
          <w:szCs w:val="22"/>
        </w:rPr>
      </w:pPr>
      <w:r w:rsidRPr="007F55A6">
        <w:rPr>
          <w:sz w:val="22"/>
          <w:szCs w:val="22"/>
        </w:rPr>
        <w:t>Главный конструктор первых космических кораблей. Под его руководством был запущен первый спутник и первый человек в космос — Юрий Гагарин.</w:t>
      </w:r>
    </w:p>
    <w:p w:rsidR="0018571A" w:rsidRPr="007F55A6" w:rsidRDefault="0018571A" w:rsidP="007F55A6">
      <w:pPr>
        <w:pStyle w:val="NormalWeb"/>
        <w:rPr>
          <w:sz w:val="22"/>
          <w:szCs w:val="22"/>
        </w:rPr>
      </w:pPr>
      <w:r w:rsidRPr="007F55A6">
        <w:rPr>
          <w:sz w:val="22"/>
          <w:szCs w:val="22"/>
        </w:rPr>
        <w:t xml:space="preserve"> </w:t>
      </w:r>
      <w:r w:rsidRPr="007F55A6">
        <w:rPr>
          <w:rStyle w:val="Strong"/>
          <w:sz w:val="22"/>
          <w:szCs w:val="22"/>
        </w:rPr>
        <w:t>Эрудит</w:t>
      </w:r>
      <w:r w:rsidRPr="007F55A6">
        <w:rPr>
          <w:sz w:val="22"/>
          <w:szCs w:val="22"/>
        </w:rPr>
        <w:t>, потому что умел превращать научные идеи в реальные достижения.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Вывод:</w:t>
      </w:r>
      <w:r w:rsidRPr="00AB3E68">
        <w:rPr>
          <w:rFonts w:ascii="Times New Roman" w:hAnsi="Times New Roman" w:cs="Times New Roman"/>
          <w:lang w:eastAsia="ru-RU"/>
        </w:rPr>
        <w:t xml:space="preserve"> Эрудит — это человек, который много знает, умеет думать, задавать вопросы и искать ответы.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3. Основная часть: Школа затейных наук (25 мин)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Интерактивная игра «Школа затейных наук»</w:t>
      </w:r>
      <w:r w:rsidRPr="00AB3E68">
        <w:rPr>
          <w:rFonts w:ascii="Times New Roman" w:hAnsi="Times New Roman" w:cs="Times New Roman"/>
          <w:lang w:eastAsia="ru-RU"/>
        </w:rPr>
        <w:t xml:space="preserve"> Учащиеся делятся на группы (или работают индивидуально) и проходят «кабинеты» разных наук:</w:t>
      </w:r>
    </w:p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93"/>
        <w:gridCol w:w="3244"/>
        <w:gridCol w:w="2668"/>
      </w:tblGrid>
      <w:tr w:rsidR="0018571A" w:rsidRPr="00D5766F">
        <w:trPr>
          <w:tblHeader/>
          <w:tblCellSpacing w:w="15" w:type="dxa"/>
        </w:trPr>
        <w:tc>
          <w:tcPr>
            <w:tcW w:w="0" w:type="auto"/>
            <w:vAlign w:val="center"/>
          </w:tcPr>
          <w:p w:rsidR="0018571A" w:rsidRPr="00AB3E68" w:rsidRDefault="0018571A" w:rsidP="00AB3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472C4"/>
                <w:lang w:eastAsia="ru-RU"/>
              </w:rPr>
            </w:pPr>
            <w:r w:rsidRPr="00AB3E68">
              <w:rPr>
                <w:rFonts w:ascii="Times New Roman" w:hAnsi="Times New Roman" w:cs="Times New Roman"/>
                <w:b/>
                <w:bCs/>
                <w:color w:val="4472C4"/>
                <w:lang w:eastAsia="ru-RU"/>
              </w:rPr>
              <w:t>Кабинет</w:t>
            </w:r>
          </w:p>
        </w:tc>
        <w:tc>
          <w:tcPr>
            <w:tcW w:w="0" w:type="auto"/>
            <w:vAlign w:val="center"/>
          </w:tcPr>
          <w:p w:rsidR="0018571A" w:rsidRPr="00AB3E68" w:rsidRDefault="0018571A" w:rsidP="00AB3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472C4"/>
                <w:lang w:eastAsia="ru-RU"/>
              </w:rPr>
            </w:pPr>
            <w:r w:rsidRPr="00AB3E68">
              <w:rPr>
                <w:rFonts w:ascii="Times New Roman" w:hAnsi="Times New Roman" w:cs="Times New Roman"/>
                <w:b/>
                <w:bCs/>
                <w:color w:val="4472C4"/>
                <w:lang w:eastAsia="ru-RU"/>
              </w:rPr>
              <w:t>Задание</w:t>
            </w:r>
          </w:p>
        </w:tc>
        <w:tc>
          <w:tcPr>
            <w:tcW w:w="0" w:type="auto"/>
            <w:vAlign w:val="center"/>
          </w:tcPr>
          <w:p w:rsidR="0018571A" w:rsidRPr="00AB3E68" w:rsidRDefault="0018571A" w:rsidP="00AB3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4472C4"/>
                <w:lang w:eastAsia="ru-RU"/>
              </w:rPr>
            </w:pPr>
            <w:r w:rsidRPr="00AB3E68">
              <w:rPr>
                <w:rFonts w:ascii="Times New Roman" w:hAnsi="Times New Roman" w:cs="Times New Roman"/>
                <w:b/>
                <w:bCs/>
                <w:color w:val="4472C4"/>
                <w:lang w:eastAsia="ru-RU"/>
              </w:rPr>
              <w:t>Цель</w:t>
            </w:r>
          </w:p>
        </w:tc>
      </w:tr>
      <w:tr w:rsidR="0018571A" w:rsidRPr="00D5766F">
        <w:trPr>
          <w:tblCellSpacing w:w="15" w:type="dxa"/>
        </w:trPr>
        <w:tc>
          <w:tcPr>
            <w:tcW w:w="0" w:type="auto"/>
            <w:vAlign w:val="center"/>
          </w:tcPr>
          <w:p w:rsidR="0018571A" w:rsidRPr="00AB3E68" w:rsidRDefault="0018571A" w:rsidP="00AB3E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B3E68">
              <w:rPr>
                <w:rFonts w:ascii="Segoe UI Symbol" w:hAnsi="Segoe UI Symbol" w:cs="Segoe UI Symbol"/>
                <w:lang w:eastAsia="ru-RU"/>
              </w:rPr>
              <w:t>📐</w:t>
            </w:r>
            <w:r w:rsidRPr="00AB3E6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B3E68">
              <w:rPr>
                <w:rFonts w:ascii="Times New Roman" w:hAnsi="Times New Roman" w:cs="Times New Roman"/>
                <w:color w:val="538135"/>
                <w:lang w:eastAsia="ru-RU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18571A" w:rsidRPr="00AB3E68" w:rsidRDefault="0018571A" w:rsidP="00AB3E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B3E68">
              <w:rPr>
                <w:rFonts w:ascii="Times New Roman" w:hAnsi="Times New Roman" w:cs="Times New Roman"/>
                <w:lang w:eastAsia="ru-RU"/>
              </w:rPr>
              <w:t>Реши 3 логические задачи</w:t>
            </w:r>
          </w:p>
        </w:tc>
        <w:tc>
          <w:tcPr>
            <w:tcW w:w="0" w:type="auto"/>
            <w:vAlign w:val="center"/>
          </w:tcPr>
          <w:p w:rsidR="0018571A" w:rsidRPr="00AB3E68" w:rsidRDefault="0018571A" w:rsidP="00AB3E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B3E68">
              <w:rPr>
                <w:rFonts w:ascii="Times New Roman" w:hAnsi="Times New Roman" w:cs="Times New Roman"/>
                <w:lang w:eastAsia="ru-RU"/>
              </w:rPr>
              <w:t>Развитие логики</w:t>
            </w:r>
          </w:p>
        </w:tc>
      </w:tr>
      <w:tr w:rsidR="0018571A" w:rsidRPr="00D5766F">
        <w:trPr>
          <w:tblCellSpacing w:w="15" w:type="dxa"/>
        </w:trPr>
        <w:tc>
          <w:tcPr>
            <w:tcW w:w="0" w:type="auto"/>
            <w:vAlign w:val="center"/>
          </w:tcPr>
          <w:p w:rsidR="0018571A" w:rsidRPr="00AB3E68" w:rsidRDefault="0018571A" w:rsidP="00AB3E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B3E68">
              <w:rPr>
                <w:rFonts w:ascii="Segoe UI Symbol" w:hAnsi="Segoe UI Symbol" w:cs="Segoe UI Symbol"/>
                <w:lang w:eastAsia="ru-RU"/>
              </w:rPr>
              <w:t>🌍</w:t>
            </w:r>
            <w:r w:rsidRPr="00AB3E6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B3E68">
              <w:rPr>
                <w:rFonts w:ascii="Times New Roman" w:hAnsi="Times New Roman" w:cs="Times New Roman"/>
                <w:color w:val="538135"/>
                <w:lang w:eastAsia="ru-RU"/>
              </w:rPr>
              <w:t>География</w:t>
            </w:r>
          </w:p>
        </w:tc>
        <w:tc>
          <w:tcPr>
            <w:tcW w:w="0" w:type="auto"/>
            <w:vAlign w:val="center"/>
          </w:tcPr>
          <w:p w:rsidR="0018571A" w:rsidRPr="00AB3E68" w:rsidRDefault="0018571A" w:rsidP="00AB3E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B3E68">
              <w:rPr>
                <w:rFonts w:ascii="Times New Roman" w:hAnsi="Times New Roman" w:cs="Times New Roman"/>
                <w:lang w:eastAsia="ru-RU"/>
              </w:rPr>
              <w:t>Угадай страну по описанию</w:t>
            </w:r>
          </w:p>
        </w:tc>
        <w:tc>
          <w:tcPr>
            <w:tcW w:w="0" w:type="auto"/>
            <w:vAlign w:val="center"/>
          </w:tcPr>
          <w:p w:rsidR="0018571A" w:rsidRPr="00AB3E68" w:rsidRDefault="0018571A" w:rsidP="00AB3E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B3E68">
              <w:rPr>
                <w:rFonts w:ascii="Times New Roman" w:hAnsi="Times New Roman" w:cs="Times New Roman"/>
                <w:lang w:eastAsia="ru-RU"/>
              </w:rPr>
              <w:t>Расширение кругозора</w:t>
            </w:r>
          </w:p>
        </w:tc>
      </w:tr>
      <w:tr w:rsidR="0018571A" w:rsidRPr="00D5766F">
        <w:trPr>
          <w:tblCellSpacing w:w="15" w:type="dxa"/>
        </w:trPr>
        <w:tc>
          <w:tcPr>
            <w:tcW w:w="0" w:type="auto"/>
            <w:vAlign w:val="center"/>
          </w:tcPr>
          <w:p w:rsidR="0018571A" w:rsidRPr="00AB3E68" w:rsidRDefault="0018571A" w:rsidP="00AB3E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B3E68">
              <w:rPr>
                <w:rFonts w:ascii="Segoe UI Symbol" w:hAnsi="Segoe UI Symbol" w:cs="Segoe UI Symbol"/>
                <w:lang w:eastAsia="ru-RU"/>
              </w:rPr>
              <w:t>📖</w:t>
            </w:r>
            <w:r w:rsidRPr="00AB3E6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B3E68">
              <w:rPr>
                <w:rFonts w:ascii="Times New Roman" w:hAnsi="Times New Roman" w:cs="Times New Roman"/>
                <w:color w:val="538135"/>
                <w:lang w:eastAsia="ru-RU"/>
              </w:rPr>
              <w:t>Литература</w:t>
            </w:r>
          </w:p>
        </w:tc>
        <w:tc>
          <w:tcPr>
            <w:tcW w:w="0" w:type="auto"/>
            <w:vAlign w:val="center"/>
          </w:tcPr>
          <w:p w:rsidR="0018571A" w:rsidRPr="00AB3E68" w:rsidRDefault="0018571A" w:rsidP="00AB3E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B3E68">
              <w:rPr>
                <w:rFonts w:ascii="Times New Roman" w:hAnsi="Times New Roman" w:cs="Times New Roman"/>
                <w:lang w:eastAsia="ru-RU"/>
              </w:rPr>
              <w:t>Продолжи пословицу</w:t>
            </w:r>
          </w:p>
        </w:tc>
        <w:tc>
          <w:tcPr>
            <w:tcW w:w="0" w:type="auto"/>
            <w:vAlign w:val="center"/>
          </w:tcPr>
          <w:p w:rsidR="0018571A" w:rsidRPr="00AB3E68" w:rsidRDefault="0018571A" w:rsidP="00AB3E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B3E68">
              <w:rPr>
                <w:rFonts w:ascii="Times New Roman" w:hAnsi="Times New Roman" w:cs="Times New Roman"/>
                <w:lang w:eastAsia="ru-RU"/>
              </w:rPr>
              <w:t>Языковая интуиция</w:t>
            </w:r>
          </w:p>
        </w:tc>
      </w:tr>
      <w:tr w:rsidR="0018571A" w:rsidRPr="00D5766F">
        <w:trPr>
          <w:tblCellSpacing w:w="15" w:type="dxa"/>
        </w:trPr>
        <w:tc>
          <w:tcPr>
            <w:tcW w:w="0" w:type="auto"/>
            <w:vAlign w:val="center"/>
          </w:tcPr>
          <w:p w:rsidR="0018571A" w:rsidRPr="00AB3E68" w:rsidRDefault="0018571A" w:rsidP="00AB3E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B3E68">
              <w:rPr>
                <w:rFonts w:ascii="Segoe UI Symbol" w:hAnsi="Segoe UI Symbol" w:cs="Segoe UI Symbol"/>
                <w:lang w:eastAsia="ru-RU"/>
              </w:rPr>
              <w:t>🎨</w:t>
            </w:r>
            <w:r w:rsidRPr="00AB3E6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B3E68">
              <w:rPr>
                <w:rFonts w:ascii="Times New Roman" w:hAnsi="Times New Roman" w:cs="Times New Roman"/>
                <w:color w:val="538135"/>
                <w:lang w:eastAsia="ru-RU"/>
              </w:rPr>
              <w:t>Искусство</w:t>
            </w:r>
          </w:p>
        </w:tc>
        <w:tc>
          <w:tcPr>
            <w:tcW w:w="0" w:type="auto"/>
            <w:vAlign w:val="center"/>
          </w:tcPr>
          <w:p w:rsidR="0018571A" w:rsidRPr="00AB3E68" w:rsidRDefault="0018571A" w:rsidP="00AB3E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B3E68">
              <w:rPr>
                <w:rFonts w:ascii="Times New Roman" w:hAnsi="Times New Roman" w:cs="Times New Roman"/>
                <w:lang w:eastAsia="ru-RU"/>
              </w:rPr>
              <w:t>Нарисуй «мечту вчерашнего дня»</w:t>
            </w:r>
          </w:p>
        </w:tc>
        <w:tc>
          <w:tcPr>
            <w:tcW w:w="0" w:type="auto"/>
            <w:vAlign w:val="center"/>
          </w:tcPr>
          <w:p w:rsidR="0018571A" w:rsidRPr="00AB3E68" w:rsidRDefault="0018571A" w:rsidP="00AB3E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B3E68">
              <w:rPr>
                <w:rFonts w:ascii="Times New Roman" w:hAnsi="Times New Roman" w:cs="Times New Roman"/>
                <w:lang w:eastAsia="ru-RU"/>
              </w:rPr>
              <w:t>Творческое мышление</w:t>
            </w:r>
          </w:p>
        </w:tc>
      </w:tr>
      <w:tr w:rsidR="0018571A" w:rsidRPr="00D5766F">
        <w:trPr>
          <w:tblCellSpacing w:w="15" w:type="dxa"/>
        </w:trPr>
        <w:tc>
          <w:tcPr>
            <w:tcW w:w="0" w:type="auto"/>
            <w:vAlign w:val="center"/>
          </w:tcPr>
          <w:p w:rsidR="0018571A" w:rsidRPr="00AB3E68" w:rsidRDefault="0018571A" w:rsidP="00AB3E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B3E68">
              <w:rPr>
                <w:rFonts w:ascii="Segoe UI Symbol" w:hAnsi="Segoe UI Symbol" w:cs="Segoe UI Symbol"/>
                <w:lang w:eastAsia="ru-RU"/>
              </w:rPr>
              <w:t>🔬</w:t>
            </w:r>
            <w:r w:rsidRPr="00AB3E6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B3E68">
              <w:rPr>
                <w:rFonts w:ascii="Times New Roman" w:hAnsi="Times New Roman" w:cs="Times New Roman"/>
                <w:color w:val="538135"/>
                <w:lang w:eastAsia="ru-RU"/>
              </w:rPr>
              <w:t>Наука</w:t>
            </w:r>
          </w:p>
        </w:tc>
        <w:tc>
          <w:tcPr>
            <w:tcW w:w="0" w:type="auto"/>
            <w:vAlign w:val="center"/>
          </w:tcPr>
          <w:p w:rsidR="0018571A" w:rsidRPr="00AB3E68" w:rsidRDefault="0018571A" w:rsidP="00AB3E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B3E68">
              <w:rPr>
                <w:rFonts w:ascii="Times New Roman" w:hAnsi="Times New Roman" w:cs="Times New Roman"/>
                <w:lang w:eastAsia="ru-RU"/>
              </w:rPr>
              <w:t>Угадай предмет по описанию</w:t>
            </w:r>
          </w:p>
        </w:tc>
        <w:tc>
          <w:tcPr>
            <w:tcW w:w="0" w:type="auto"/>
            <w:vAlign w:val="center"/>
          </w:tcPr>
          <w:p w:rsidR="0018571A" w:rsidRPr="00AB3E68" w:rsidRDefault="0018571A" w:rsidP="00AB3E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AB3E68">
              <w:rPr>
                <w:rFonts w:ascii="Times New Roman" w:hAnsi="Times New Roman" w:cs="Times New Roman"/>
                <w:lang w:eastAsia="ru-RU"/>
              </w:rPr>
              <w:t>Познавательная активность</w:t>
            </w:r>
          </w:p>
        </w:tc>
      </w:tr>
      <w:tr w:rsidR="0018571A" w:rsidRPr="00D5766F">
        <w:trPr>
          <w:tblCellSpacing w:w="15" w:type="dxa"/>
        </w:trPr>
        <w:tc>
          <w:tcPr>
            <w:tcW w:w="0" w:type="auto"/>
            <w:vAlign w:val="center"/>
          </w:tcPr>
          <w:p w:rsidR="0018571A" w:rsidRPr="00AB3E68" w:rsidRDefault="0018571A" w:rsidP="00AB3E68">
            <w:pPr>
              <w:spacing w:after="0" w:line="240" w:lineRule="auto"/>
              <w:rPr>
                <w:rFonts w:ascii="Segoe UI Symbol" w:hAnsi="Segoe UI Symbol" w:cs="Segoe UI Symbol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8571A" w:rsidRPr="00AB3E68" w:rsidRDefault="0018571A" w:rsidP="00AB3E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18571A" w:rsidRPr="00AB3E68" w:rsidRDefault="0018571A" w:rsidP="00AB3E6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18571A" w:rsidRPr="00485820" w:rsidRDefault="0018571A" w:rsidP="00485820">
      <w:pPr>
        <w:pStyle w:val="Heading3"/>
        <w:rPr>
          <w:rFonts w:ascii="Times New Roman" w:hAnsi="Times New Roman" w:cs="Times New Roman"/>
          <w:b/>
          <w:bCs/>
          <w:color w:val="FF0000"/>
          <w:sz w:val="22"/>
          <w:szCs w:val="22"/>
          <w:lang w:eastAsia="ru-RU"/>
        </w:rPr>
      </w:pPr>
      <w:r w:rsidRPr="00485820">
        <w:rPr>
          <w:rFonts w:ascii="Times New Roman" w:hAnsi="Times New Roman" w:cs="Times New Roman"/>
          <w:b/>
          <w:bCs/>
          <w:color w:val="FF0000"/>
          <w:sz w:val="22"/>
          <w:szCs w:val="22"/>
          <w:lang w:eastAsia="ru-RU"/>
        </w:rPr>
        <w:t>Задача 1: Кто где сидит?</w:t>
      </w:r>
    </w:p>
    <w:p w:rsidR="0018571A" w:rsidRPr="00AB3E68" w:rsidRDefault="0018571A" w:rsidP="00485820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В классе за одной партой сидят Петя, Маша и Саша. Петя сидит не рядом с Машей. Маша сидит не рядом с Сашей. Кто сидит посередине?</w:t>
      </w:r>
    </w:p>
    <w:p w:rsidR="0018571A" w:rsidRPr="00AB3E68" w:rsidRDefault="0018571A" w:rsidP="00485820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Маша. </w:t>
      </w:r>
      <w:r w:rsidRPr="00485820">
        <w:rPr>
          <w:rFonts w:ascii="Times New Roman" w:hAnsi="Times New Roman" w:cs="Times New Roman"/>
          <w:i/>
          <w:iCs/>
          <w:lang w:eastAsia="ru-RU"/>
        </w:rPr>
        <w:t>Объяснение:</w:t>
      </w:r>
      <w:r w:rsidRPr="00AB3E68">
        <w:rPr>
          <w:rFonts w:ascii="Times New Roman" w:hAnsi="Times New Roman" w:cs="Times New Roman"/>
          <w:lang w:eastAsia="ru-RU"/>
        </w:rPr>
        <w:t xml:space="preserve"> Если Петя не рядом с Машей, значит между ними кто-то есть. Если Маша не рядом с Сашей — тоже. Значит, Маша сидит посередине.</w:t>
      </w:r>
    </w:p>
    <w:p w:rsidR="0018571A" w:rsidRPr="00AB3E68" w:rsidRDefault="0018571A" w:rsidP="0048582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 xml:space="preserve"> Задача 2: Волшебные часы</w:t>
      </w:r>
    </w:p>
    <w:p w:rsidR="0018571A" w:rsidRPr="00AB3E68" w:rsidRDefault="0018571A" w:rsidP="00485820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На волшебных часах вместо цифр — буквы: А, Б, В, Г, Д, Е, Ж, З, И, К, Л, М. Если сейчас стрелка указывает на букву Е, а через 5 часов — на букву К, сколько букв между ними?</w:t>
      </w:r>
    </w:p>
    <w:p w:rsidR="0018571A" w:rsidRPr="00AB3E68" w:rsidRDefault="0018571A" w:rsidP="00485820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4 буквы (Ж, З, И, К — К пятая). </w:t>
      </w:r>
      <w:r w:rsidRPr="00485820">
        <w:rPr>
          <w:rFonts w:ascii="Times New Roman" w:hAnsi="Times New Roman" w:cs="Times New Roman"/>
          <w:i/>
          <w:iCs/>
          <w:lang w:eastAsia="ru-RU"/>
        </w:rPr>
        <w:t>Объяснение:</w:t>
      </w:r>
      <w:r w:rsidRPr="00AB3E68">
        <w:rPr>
          <w:rFonts w:ascii="Times New Roman" w:hAnsi="Times New Roman" w:cs="Times New Roman"/>
          <w:lang w:eastAsia="ru-RU"/>
        </w:rPr>
        <w:t xml:space="preserve"> Считаем по кругу: Е → Ж → З → И → К → Л → М → А…</w:t>
      </w:r>
    </w:p>
    <w:p w:rsidR="0018571A" w:rsidRPr="00AB3E68" w:rsidRDefault="0018571A" w:rsidP="0048582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 xml:space="preserve"> Задача 3: Сколько конфет?</w:t>
      </w:r>
    </w:p>
    <w:p w:rsidR="0018571A" w:rsidRPr="00AB3E68" w:rsidRDefault="0018571A" w:rsidP="00485820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У Вики было 12 конфет. Она дала половину Маше, а потом ещё 2 — Оле. Сколько конфет осталось у Вики?</w:t>
      </w:r>
    </w:p>
    <w:p w:rsidR="0018571A" w:rsidRPr="00AB3E68" w:rsidRDefault="0018571A" w:rsidP="00485820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4 конфеты. </w:t>
      </w:r>
      <w:r w:rsidRPr="00485820">
        <w:rPr>
          <w:rFonts w:ascii="Times New Roman" w:hAnsi="Times New Roman" w:cs="Times New Roman"/>
          <w:i/>
          <w:iCs/>
          <w:lang w:eastAsia="ru-RU"/>
        </w:rPr>
        <w:t>Объяснение:</w:t>
      </w:r>
      <w:r w:rsidRPr="00AB3E68">
        <w:rPr>
          <w:rFonts w:ascii="Times New Roman" w:hAnsi="Times New Roman" w:cs="Times New Roman"/>
          <w:lang w:eastAsia="ru-RU"/>
        </w:rPr>
        <w:t xml:space="preserve"> Половина от 12 — это 6. Потом ещё 2 — итого отда</w:t>
      </w:r>
      <w:r>
        <w:rPr>
          <w:rFonts w:ascii="Times New Roman" w:hAnsi="Times New Roman" w:cs="Times New Roman"/>
          <w:lang w:eastAsia="ru-RU"/>
        </w:rPr>
        <w:t xml:space="preserve">ла 8. 12 − 8 = 4  </w:t>
      </w:r>
    </w:p>
    <w:p w:rsidR="0018571A" w:rsidRPr="00AB3E68" w:rsidRDefault="0018571A" w:rsidP="0048582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color w:val="FF0000"/>
          <w:lang w:eastAsia="ru-RU"/>
        </w:rPr>
      </w:pPr>
      <w:r w:rsidRPr="00AB3E68">
        <w:rPr>
          <w:rFonts w:ascii="Segoe UI Symbol" w:hAnsi="Segoe UI Symbol" w:cs="Segoe UI Symbol"/>
          <w:b/>
          <w:bCs/>
          <w:color w:val="FF0000"/>
          <w:lang w:eastAsia="ru-RU"/>
        </w:rPr>
        <w:t>🌍</w:t>
      </w:r>
      <w:r w:rsidRPr="00AB3E68">
        <w:rPr>
          <w:rFonts w:ascii="Times New Roman" w:hAnsi="Times New Roman" w:cs="Times New Roman"/>
          <w:b/>
          <w:bCs/>
          <w:color w:val="FF0000"/>
          <w:lang w:eastAsia="ru-RU"/>
        </w:rPr>
        <w:t xml:space="preserve"> Задание</w:t>
      </w:r>
      <w:r w:rsidRPr="00485820">
        <w:rPr>
          <w:rFonts w:ascii="Times New Roman" w:hAnsi="Times New Roman" w:cs="Times New Roman"/>
          <w:b/>
          <w:bCs/>
          <w:color w:val="FF0000"/>
          <w:lang w:eastAsia="ru-RU"/>
        </w:rPr>
        <w:t>2</w:t>
      </w:r>
      <w:r w:rsidRPr="00AB3E68">
        <w:rPr>
          <w:rFonts w:ascii="Times New Roman" w:hAnsi="Times New Roman" w:cs="Times New Roman"/>
          <w:b/>
          <w:bCs/>
          <w:color w:val="FF0000"/>
          <w:lang w:eastAsia="ru-RU"/>
        </w:rPr>
        <w:t>: Угадай страну по описанию</w:t>
      </w:r>
    </w:p>
    <w:p w:rsidR="0018571A" w:rsidRPr="00AB3E68" w:rsidRDefault="0018571A" w:rsidP="00485820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Прочитай описание и попробуй угадать, о какой стране идёт речь.</w:t>
      </w:r>
    </w:p>
    <w:p w:rsidR="0018571A" w:rsidRPr="00AB3E68" w:rsidRDefault="0018571A" w:rsidP="007F55A6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1</w:t>
      </w:r>
      <w:r>
        <w:rPr>
          <w:rFonts w:ascii="Times New Roman" w:hAnsi="Times New Roman" w:cs="Times New Roman"/>
          <w:b/>
          <w:bCs/>
          <w:lang w:eastAsia="ru-RU"/>
        </w:rPr>
        <w:t xml:space="preserve">     </w:t>
      </w:r>
      <w:r w:rsidRPr="00AB3E68">
        <w:rPr>
          <w:rFonts w:ascii="Times New Roman" w:hAnsi="Times New Roman" w:cs="Times New Roman"/>
          <w:lang w:eastAsia="ru-RU"/>
        </w:rPr>
        <w:t>Эта страна славится своими самураями, цветущими сакурами и быстрыми поездами. Здесь любят суши и оригами, а столица — один из самых технологичных городов мира.</w:t>
      </w:r>
    </w:p>
    <w:p w:rsidR="0018571A" w:rsidRPr="00AB3E68" w:rsidRDefault="0018571A" w:rsidP="00485820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Япония</w:t>
      </w:r>
    </w:p>
    <w:p w:rsidR="0018571A" w:rsidRPr="00AB3E68" w:rsidRDefault="0018571A" w:rsidP="007F55A6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2</w:t>
      </w:r>
      <w:r>
        <w:rPr>
          <w:rFonts w:ascii="Times New Roman" w:hAnsi="Times New Roman" w:cs="Times New Roman"/>
          <w:b/>
          <w:bCs/>
          <w:lang w:eastAsia="ru-RU"/>
        </w:rPr>
        <w:t xml:space="preserve">    </w:t>
      </w:r>
      <w:r w:rsidRPr="00AB3E68">
        <w:rPr>
          <w:rFonts w:ascii="Times New Roman" w:hAnsi="Times New Roman" w:cs="Times New Roman"/>
          <w:lang w:eastAsia="ru-RU"/>
        </w:rPr>
        <w:t>Здесь можно увидеть Эйфелеву башню, попробовать круассаны и услышать красивый французский язык. Это страна художников, моды и ароматных духов.</w:t>
      </w:r>
    </w:p>
    <w:p w:rsidR="0018571A" w:rsidRPr="00AB3E68" w:rsidRDefault="0018571A" w:rsidP="00485820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Франция</w:t>
      </w:r>
    </w:p>
    <w:p w:rsidR="0018571A" w:rsidRPr="00AB3E68" w:rsidRDefault="0018571A" w:rsidP="007F55A6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3</w:t>
      </w:r>
      <w:r>
        <w:rPr>
          <w:rFonts w:ascii="Times New Roman" w:hAnsi="Times New Roman" w:cs="Times New Roman"/>
          <w:b/>
          <w:bCs/>
          <w:lang w:eastAsia="ru-RU"/>
        </w:rPr>
        <w:t xml:space="preserve">    </w:t>
      </w:r>
      <w:r w:rsidRPr="00AB3E68">
        <w:rPr>
          <w:rFonts w:ascii="Times New Roman" w:hAnsi="Times New Roman" w:cs="Times New Roman"/>
          <w:lang w:eastAsia="ru-RU"/>
        </w:rPr>
        <w:t>В этой стране есть пустыни, пирамиды и река Нил. Люди здесь говорят на арабском языке, а древние фараоны оставили много загадок.</w:t>
      </w:r>
    </w:p>
    <w:p w:rsidR="0018571A" w:rsidRPr="00AB3E68" w:rsidRDefault="0018571A" w:rsidP="00485820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Египет</w:t>
      </w:r>
    </w:p>
    <w:p w:rsidR="0018571A" w:rsidRPr="00AB3E68" w:rsidRDefault="0018571A" w:rsidP="007F55A6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4</w:t>
      </w:r>
      <w:r>
        <w:rPr>
          <w:rFonts w:ascii="Times New Roman" w:hAnsi="Times New Roman" w:cs="Times New Roman"/>
          <w:b/>
          <w:bCs/>
          <w:lang w:eastAsia="ru-RU"/>
        </w:rPr>
        <w:t xml:space="preserve">    </w:t>
      </w:r>
      <w:r w:rsidRPr="00AB3E68">
        <w:rPr>
          <w:rFonts w:ascii="Times New Roman" w:hAnsi="Times New Roman" w:cs="Times New Roman"/>
          <w:lang w:eastAsia="ru-RU"/>
        </w:rPr>
        <w:t>Здесь живут кенгуру и коалы, а лето может быть в декабре. Большая часть страны — пустыня, но есть и коралловые рифы.</w:t>
      </w:r>
    </w:p>
    <w:p w:rsidR="0018571A" w:rsidRPr="00AB3E68" w:rsidRDefault="0018571A" w:rsidP="00485820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Австралия</w:t>
      </w:r>
    </w:p>
    <w:p w:rsidR="0018571A" w:rsidRPr="00AB3E68" w:rsidRDefault="0018571A" w:rsidP="007F55A6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5</w:t>
      </w:r>
      <w:r>
        <w:rPr>
          <w:rFonts w:ascii="Times New Roman" w:hAnsi="Times New Roman" w:cs="Times New Roman"/>
          <w:b/>
          <w:bCs/>
          <w:lang w:eastAsia="ru-RU"/>
        </w:rPr>
        <w:t xml:space="preserve">   </w:t>
      </w:r>
      <w:r w:rsidRPr="00AB3E68">
        <w:rPr>
          <w:rFonts w:ascii="Times New Roman" w:hAnsi="Times New Roman" w:cs="Times New Roman"/>
          <w:lang w:eastAsia="ru-RU"/>
        </w:rPr>
        <w:t>Это самая большая страна в мире. Здесь есть тайга, тундра, горы, моря и много народов. Люди говорят на русском языке, а столица — Москва.</w:t>
      </w:r>
    </w:p>
    <w:p w:rsidR="0018571A" w:rsidRPr="00AB3E68" w:rsidRDefault="0018571A" w:rsidP="00485820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Россия</w:t>
      </w:r>
    </w:p>
    <w:p w:rsidR="0018571A" w:rsidRPr="00AB3E68" w:rsidRDefault="0018571A" w:rsidP="0048582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B3E68">
        <w:rPr>
          <w:rFonts w:ascii="Segoe UI Symbol" w:hAnsi="Segoe UI Symbol" w:cs="Segoe UI Symbol"/>
          <w:b/>
          <w:bCs/>
          <w:color w:val="FF0000"/>
          <w:sz w:val="28"/>
          <w:szCs w:val="28"/>
          <w:lang w:eastAsia="ru-RU"/>
        </w:rPr>
        <w:t>🗣</w:t>
      </w:r>
      <w:r w:rsidRPr="00AB3E68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Задание</w:t>
      </w:r>
      <w:r w:rsidRPr="007F55A6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3</w:t>
      </w:r>
      <w:r w:rsidRPr="00AB3E68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: Продолжи пословицу</w:t>
      </w:r>
    </w:p>
    <w:p w:rsidR="0018571A" w:rsidRPr="00AB3E68" w:rsidRDefault="0018571A" w:rsidP="00485820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Прочитай начало пословицы и выбери правильное окончание из предложенных вариантов.</w:t>
      </w:r>
    </w:p>
    <w:p w:rsidR="0018571A" w:rsidRPr="00AB3E68" w:rsidRDefault="0018571A" w:rsidP="0048582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 xml:space="preserve">1 </w:t>
      </w:r>
      <w:r w:rsidRPr="00B80FBF">
        <w:rPr>
          <w:rFonts w:ascii="Times New Roman" w:hAnsi="Times New Roman" w:cs="Times New Roman"/>
          <w:b/>
          <w:bCs/>
          <w:lang w:eastAsia="ru-RU"/>
        </w:rPr>
        <w:t>.</w:t>
      </w:r>
      <w:r>
        <w:rPr>
          <w:rFonts w:ascii="Times New Roman" w:hAnsi="Times New Roman" w:cs="Times New Roman"/>
          <w:b/>
          <w:bCs/>
          <w:lang w:eastAsia="ru-RU"/>
        </w:rPr>
        <w:t xml:space="preserve">   </w:t>
      </w:r>
      <w:r w:rsidRPr="00AB3E68">
        <w:rPr>
          <w:rFonts w:ascii="Times New Roman" w:hAnsi="Times New Roman" w:cs="Times New Roman"/>
          <w:b/>
          <w:bCs/>
          <w:lang w:eastAsia="ru-RU"/>
        </w:rPr>
        <w:t>Без труда…</w:t>
      </w:r>
    </w:p>
    <w:p w:rsidR="0018571A" w:rsidRPr="00AB3E68" w:rsidRDefault="0018571A" w:rsidP="00485820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 xml:space="preserve">а) не вырастет дерево б) не вытащишь и рыбку из пруда в) не найдёшь дорогу домой </w:t>
      </w: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б) не вытащишь и рыбку из пруда</w:t>
      </w:r>
    </w:p>
    <w:p w:rsidR="0018571A" w:rsidRPr="00AB3E68" w:rsidRDefault="0018571A" w:rsidP="0048582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 xml:space="preserve">2 </w:t>
      </w:r>
      <w:r>
        <w:rPr>
          <w:rFonts w:ascii="Times New Roman" w:hAnsi="Times New Roman" w:cs="Times New Roman"/>
          <w:b/>
          <w:bCs/>
          <w:lang w:eastAsia="ru-RU"/>
        </w:rPr>
        <w:t xml:space="preserve"> .  </w:t>
      </w:r>
      <w:r w:rsidRPr="00AB3E68">
        <w:rPr>
          <w:rFonts w:ascii="Times New Roman" w:hAnsi="Times New Roman" w:cs="Times New Roman"/>
          <w:b/>
          <w:bCs/>
          <w:lang w:eastAsia="ru-RU"/>
        </w:rPr>
        <w:t>Ученье — свет…</w:t>
      </w:r>
    </w:p>
    <w:p w:rsidR="0018571A" w:rsidRPr="00AB3E68" w:rsidRDefault="0018571A" w:rsidP="00485820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 xml:space="preserve">а) а неученье — тьма б) а работа — отдых в) а книга — друг </w:t>
      </w: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а) а неученье — тьма</w:t>
      </w:r>
    </w:p>
    <w:p w:rsidR="0018571A" w:rsidRPr="00AB3E68" w:rsidRDefault="0018571A" w:rsidP="0048582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3</w:t>
      </w:r>
      <w:r>
        <w:rPr>
          <w:rFonts w:ascii="Times New Roman" w:hAnsi="Times New Roman" w:cs="Times New Roman"/>
          <w:b/>
          <w:bCs/>
          <w:lang w:eastAsia="ru-RU"/>
        </w:rPr>
        <w:t>.</w:t>
      </w:r>
      <w:r w:rsidRPr="00AB3E68">
        <w:rPr>
          <w:rFonts w:ascii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lang w:eastAsia="ru-RU"/>
        </w:rPr>
        <w:t xml:space="preserve">   </w:t>
      </w:r>
      <w:r w:rsidRPr="00AB3E68">
        <w:rPr>
          <w:rFonts w:ascii="Times New Roman" w:hAnsi="Times New Roman" w:cs="Times New Roman"/>
          <w:b/>
          <w:bCs/>
          <w:lang w:eastAsia="ru-RU"/>
        </w:rPr>
        <w:t>Маленькое дело…</w:t>
      </w:r>
    </w:p>
    <w:p w:rsidR="0018571A" w:rsidRPr="00AB3E68" w:rsidRDefault="0018571A" w:rsidP="00485820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 xml:space="preserve">а) лучше большого отдыха б) лучше большого слова в) лучше большого безделья </w:t>
      </w: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б) лучше большого слова</w:t>
      </w:r>
    </w:p>
    <w:p w:rsidR="0018571A" w:rsidRPr="00AB3E68" w:rsidRDefault="0018571A" w:rsidP="0048582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4</w:t>
      </w:r>
      <w:r>
        <w:rPr>
          <w:rFonts w:ascii="Tahoma" w:hAnsi="Tahoma" w:cs="Tahoma"/>
          <w:b/>
          <w:bCs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lang w:eastAsia="ru-RU"/>
        </w:rPr>
        <w:t>.</w:t>
      </w:r>
      <w:r w:rsidRPr="00AB3E68">
        <w:rPr>
          <w:rFonts w:ascii="Times New Roman" w:hAnsi="Times New Roman" w:cs="Times New Roman"/>
          <w:b/>
          <w:bCs/>
          <w:lang w:eastAsia="ru-RU"/>
        </w:rPr>
        <w:t>Дело мастера…</w:t>
      </w:r>
    </w:p>
    <w:p w:rsidR="0018571A" w:rsidRPr="00AB3E68" w:rsidRDefault="0018571A" w:rsidP="00485820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 xml:space="preserve">а) боится б) радует в) страшится </w:t>
      </w: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а) боится</w:t>
      </w:r>
    </w:p>
    <w:p w:rsidR="0018571A" w:rsidRPr="00AB3E68" w:rsidRDefault="0018571A" w:rsidP="0048582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 xml:space="preserve">5 </w:t>
      </w:r>
      <w:r>
        <w:rPr>
          <w:rFonts w:ascii="Times New Roman" w:hAnsi="Times New Roman" w:cs="Times New Roman"/>
          <w:b/>
          <w:bCs/>
          <w:lang w:eastAsia="ru-RU"/>
        </w:rPr>
        <w:t xml:space="preserve"> .  </w:t>
      </w:r>
      <w:r w:rsidRPr="00AB3E68">
        <w:rPr>
          <w:rFonts w:ascii="Times New Roman" w:hAnsi="Times New Roman" w:cs="Times New Roman"/>
          <w:b/>
          <w:bCs/>
          <w:lang w:eastAsia="ru-RU"/>
        </w:rPr>
        <w:t>Не имей сто рублей…</w:t>
      </w:r>
    </w:p>
    <w:p w:rsidR="0018571A" w:rsidRPr="00AB3E68" w:rsidRDefault="0018571A" w:rsidP="00485820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 xml:space="preserve">а) а имей сто конфет б) а имей сто друзей в) а имей добрую книгу </w:t>
      </w: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б) а имей сто друзей</w:t>
      </w:r>
    </w:p>
    <w:p w:rsidR="0018571A" w:rsidRPr="00AB3E68" w:rsidRDefault="0018571A" w:rsidP="007F55A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B3E68">
        <w:rPr>
          <w:rFonts w:ascii="Segoe UI Symbol" w:hAnsi="Segoe UI Symbol" w:cs="Segoe UI Symbol"/>
          <w:b/>
          <w:bCs/>
          <w:color w:val="FF0000"/>
          <w:sz w:val="28"/>
          <w:szCs w:val="28"/>
          <w:lang w:eastAsia="ru-RU"/>
        </w:rPr>
        <w:t>🎨</w:t>
      </w:r>
      <w:r w:rsidRPr="00AB3E68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Задание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4</w:t>
      </w:r>
      <w:r w:rsidRPr="00AB3E68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: Нарисуй «Мечту вчерашнего дня»</w:t>
      </w:r>
    </w:p>
    <w:p w:rsidR="0018571A" w:rsidRPr="00AB3E68" w:rsidRDefault="0018571A" w:rsidP="007F55A6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Segoe UI Symbol" w:hAnsi="Segoe UI Symbol" w:cs="Segoe UI Symbol"/>
          <w:b/>
          <w:bCs/>
          <w:lang w:eastAsia="ru-RU"/>
        </w:rPr>
        <w:t>🔹</w:t>
      </w:r>
      <w:r w:rsidRPr="00AB3E68">
        <w:rPr>
          <w:rFonts w:ascii="Times New Roman" w:hAnsi="Times New Roman" w:cs="Times New Roman"/>
          <w:b/>
          <w:bCs/>
          <w:lang w:eastAsia="ru-RU"/>
        </w:rPr>
        <w:t xml:space="preserve"> Цель:</w:t>
      </w:r>
    </w:p>
    <w:p w:rsidR="0018571A" w:rsidRPr="00AB3E68" w:rsidRDefault="0018571A" w:rsidP="007F55A6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Развить воображение, художественное мышление и интерес к истории и прогрессу.</w:t>
      </w:r>
    </w:p>
    <w:p w:rsidR="0018571A" w:rsidRPr="00AB3E68" w:rsidRDefault="0018571A" w:rsidP="007F55A6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Segoe UI Symbol" w:hAnsi="Segoe UI Symbol" w:cs="Segoe UI Symbol"/>
          <w:b/>
          <w:bCs/>
          <w:lang w:eastAsia="ru-RU"/>
        </w:rPr>
        <w:t>🔹</w:t>
      </w:r>
      <w:r w:rsidRPr="00AB3E68">
        <w:rPr>
          <w:rFonts w:ascii="Times New Roman" w:hAnsi="Times New Roman" w:cs="Times New Roman"/>
          <w:b/>
          <w:bCs/>
          <w:lang w:eastAsia="ru-RU"/>
        </w:rPr>
        <w:t xml:space="preserve"> Инструкция:</w:t>
      </w:r>
    </w:p>
    <w:p w:rsidR="0018571A" w:rsidRPr="00AB3E68" w:rsidRDefault="0018571A" w:rsidP="007F55A6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 xml:space="preserve">Представь, что ты живёшь 100 лет назад. Люди тогда мечтали о вещах, которые для нас сегодня — обычные. Твоя задача — нарисовать </w:t>
      </w:r>
      <w:r w:rsidRPr="00485820">
        <w:rPr>
          <w:rFonts w:ascii="Times New Roman" w:hAnsi="Times New Roman" w:cs="Times New Roman"/>
          <w:b/>
          <w:bCs/>
          <w:lang w:eastAsia="ru-RU"/>
        </w:rPr>
        <w:t>мечту человека прошлого</w:t>
      </w:r>
      <w:r w:rsidRPr="00AB3E68">
        <w:rPr>
          <w:rFonts w:ascii="Times New Roman" w:hAnsi="Times New Roman" w:cs="Times New Roman"/>
          <w:lang w:eastAsia="ru-RU"/>
        </w:rPr>
        <w:t xml:space="preserve">, которая </w:t>
      </w:r>
      <w:r w:rsidRPr="00485820">
        <w:rPr>
          <w:rFonts w:ascii="Times New Roman" w:hAnsi="Times New Roman" w:cs="Times New Roman"/>
          <w:b/>
          <w:bCs/>
          <w:lang w:eastAsia="ru-RU"/>
        </w:rPr>
        <w:t>сбылась в наши дни</w:t>
      </w:r>
      <w:r w:rsidRPr="00AB3E68">
        <w:rPr>
          <w:rFonts w:ascii="Times New Roman" w:hAnsi="Times New Roman" w:cs="Times New Roman"/>
          <w:lang w:eastAsia="ru-RU"/>
        </w:rPr>
        <w:t>.</w:t>
      </w:r>
    </w:p>
    <w:p w:rsidR="0018571A" w:rsidRPr="00AB3E68" w:rsidRDefault="0018571A" w:rsidP="007F55A6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Segoe UI Symbol" w:hAnsi="Segoe UI Symbol" w:cs="Segoe UI Symbol"/>
          <w:b/>
          <w:bCs/>
          <w:lang w:eastAsia="ru-RU"/>
        </w:rPr>
        <w:t>🔹</w:t>
      </w:r>
      <w:r w:rsidRPr="00AB3E68">
        <w:rPr>
          <w:rFonts w:ascii="Times New Roman" w:hAnsi="Times New Roman" w:cs="Times New Roman"/>
          <w:b/>
          <w:bCs/>
          <w:lang w:eastAsia="ru-RU"/>
        </w:rPr>
        <w:t xml:space="preserve"> Примеры для вдохновения:</w:t>
      </w:r>
    </w:p>
    <w:p w:rsidR="0018571A" w:rsidRPr="00AB3E68" w:rsidRDefault="0018571A" w:rsidP="007F55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Segoe UI Symbol" w:hAnsi="Segoe UI Symbol" w:cs="Segoe UI Symbol"/>
          <w:lang w:eastAsia="ru-RU"/>
        </w:rPr>
        <w:t>🚀</w:t>
      </w:r>
      <w:r w:rsidRPr="00AB3E68">
        <w:rPr>
          <w:rFonts w:ascii="Times New Roman" w:hAnsi="Times New Roman" w:cs="Times New Roman"/>
          <w:lang w:eastAsia="ru-RU"/>
        </w:rPr>
        <w:t xml:space="preserve"> Полёт в космос</w:t>
      </w:r>
    </w:p>
    <w:p w:rsidR="0018571A" w:rsidRPr="00AB3E68" w:rsidRDefault="0018571A" w:rsidP="007F55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Segoe UI Symbol" w:hAnsi="Segoe UI Symbol" w:cs="Segoe UI Symbol"/>
          <w:lang w:eastAsia="ru-RU"/>
        </w:rPr>
        <w:t>📱</w:t>
      </w:r>
      <w:r w:rsidRPr="00AB3E68">
        <w:rPr>
          <w:rFonts w:ascii="Times New Roman" w:hAnsi="Times New Roman" w:cs="Times New Roman"/>
          <w:lang w:eastAsia="ru-RU"/>
        </w:rPr>
        <w:t xml:space="preserve"> Карманный телефон, по которому можно видеть собеседника</w:t>
      </w:r>
    </w:p>
    <w:p w:rsidR="0018571A" w:rsidRPr="00AB3E68" w:rsidRDefault="0018571A" w:rsidP="007F55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Segoe UI Symbol" w:hAnsi="Segoe UI Symbol" w:cs="Segoe UI Symbol"/>
          <w:lang w:eastAsia="ru-RU"/>
        </w:rPr>
        <w:t>🚗</w:t>
      </w:r>
      <w:r w:rsidRPr="00AB3E68">
        <w:rPr>
          <w:rFonts w:ascii="Times New Roman" w:hAnsi="Times New Roman" w:cs="Times New Roman"/>
          <w:lang w:eastAsia="ru-RU"/>
        </w:rPr>
        <w:t xml:space="preserve"> Машина, которая едет сама</w:t>
      </w:r>
    </w:p>
    <w:p w:rsidR="0018571A" w:rsidRPr="00AB3E68" w:rsidRDefault="0018571A" w:rsidP="007F55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Segoe UI Symbol" w:hAnsi="Segoe UI Symbol" w:cs="Segoe UI Symbol"/>
          <w:lang w:eastAsia="ru-RU"/>
        </w:rPr>
        <w:t>🏠</w:t>
      </w:r>
      <w:r w:rsidRPr="00AB3E68">
        <w:rPr>
          <w:rFonts w:ascii="Times New Roman" w:hAnsi="Times New Roman" w:cs="Times New Roman"/>
          <w:lang w:eastAsia="ru-RU"/>
        </w:rPr>
        <w:t xml:space="preserve"> Дом с голосовым управлением</w:t>
      </w:r>
    </w:p>
    <w:p w:rsidR="0018571A" w:rsidRPr="00AB3E68" w:rsidRDefault="0018571A" w:rsidP="007F55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🧠 Робот, который помогает учиться</w:t>
      </w:r>
    </w:p>
    <w:p w:rsidR="0018571A" w:rsidRPr="00AB3E68" w:rsidRDefault="0018571A" w:rsidP="007F55A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Segoe UI Symbol" w:hAnsi="Segoe UI Symbol" w:cs="Segoe UI Symbol"/>
          <w:lang w:eastAsia="ru-RU"/>
        </w:rPr>
        <w:t>✈️</w:t>
      </w:r>
      <w:r w:rsidRPr="00AB3E68">
        <w:rPr>
          <w:rFonts w:ascii="Times New Roman" w:hAnsi="Times New Roman" w:cs="Times New Roman"/>
          <w:lang w:eastAsia="ru-RU"/>
        </w:rPr>
        <w:t xml:space="preserve"> Самолёт, летающий через океан</w:t>
      </w:r>
    </w:p>
    <w:p w:rsidR="0018571A" w:rsidRPr="00AB3E68" w:rsidRDefault="0018571A" w:rsidP="007F55A6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Segoe UI Symbol" w:hAnsi="Segoe UI Symbol" w:cs="Segoe UI Symbol"/>
          <w:b/>
          <w:bCs/>
          <w:lang w:eastAsia="ru-RU"/>
        </w:rPr>
        <w:t>🔹</w:t>
      </w:r>
      <w:r w:rsidRPr="00AB3E68">
        <w:rPr>
          <w:rFonts w:ascii="Times New Roman" w:hAnsi="Times New Roman" w:cs="Times New Roman"/>
          <w:b/>
          <w:bCs/>
          <w:lang w:eastAsia="ru-RU"/>
        </w:rPr>
        <w:t xml:space="preserve"> Вопросы для размышления:</w:t>
      </w:r>
    </w:p>
    <w:p w:rsidR="0018571A" w:rsidRPr="00AB3E68" w:rsidRDefault="0018571A" w:rsidP="007F55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О чём мечтали дети 100 лет назад?</w:t>
      </w:r>
    </w:p>
    <w:p w:rsidR="0018571A" w:rsidRPr="00AB3E68" w:rsidRDefault="0018571A" w:rsidP="007F55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Какие из этих мечт стали реальностью?</w:t>
      </w:r>
    </w:p>
    <w:p w:rsidR="0018571A" w:rsidRPr="00AB3E68" w:rsidRDefault="0018571A" w:rsidP="007F55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А какие мечты есть у тебя сегодня?</w:t>
      </w:r>
    </w:p>
    <w:p w:rsidR="0018571A" w:rsidRPr="00AB3E68" w:rsidRDefault="0018571A" w:rsidP="007F55A6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Segoe UI Symbol" w:hAnsi="Segoe UI Symbol" w:cs="Segoe UI Symbol"/>
          <w:b/>
          <w:bCs/>
          <w:lang w:eastAsia="ru-RU"/>
        </w:rPr>
        <w:t>🔹</w:t>
      </w:r>
      <w:r w:rsidRPr="00AB3E68">
        <w:rPr>
          <w:rFonts w:ascii="Times New Roman" w:hAnsi="Times New Roman" w:cs="Times New Roman"/>
          <w:b/>
          <w:bCs/>
          <w:lang w:eastAsia="ru-RU"/>
        </w:rPr>
        <w:t xml:space="preserve"> Формат:</w:t>
      </w:r>
    </w:p>
    <w:p w:rsidR="0018571A" w:rsidRPr="00AB3E68" w:rsidRDefault="0018571A" w:rsidP="007F55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Нарисуй на листе свою «мечту вчерашнего дня»</w:t>
      </w:r>
    </w:p>
    <w:p w:rsidR="0018571A" w:rsidRPr="00485820" w:rsidRDefault="0018571A" w:rsidP="007F55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 xml:space="preserve">Придумай короткое описание: </w:t>
      </w:r>
      <w:r w:rsidRPr="00485820">
        <w:rPr>
          <w:rFonts w:ascii="Times New Roman" w:hAnsi="Times New Roman" w:cs="Times New Roman"/>
          <w:i/>
          <w:iCs/>
          <w:lang w:eastAsia="ru-RU"/>
        </w:rPr>
        <w:t>«Раньше люди мечтали о… А теперь это стало возможным!»</w:t>
      </w:r>
    </w:p>
    <w:p w:rsidR="0018571A" w:rsidRPr="00AB3E68" w:rsidRDefault="0018571A" w:rsidP="007F55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</w:p>
    <w:p w:rsidR="0018571A" w:rsidRPr="007F55A6" w:rsidRDefault="0018571A" w:rsidP="007F55A6">
      <w:pPr>
        <w:pStyle w:val="Heading2"/>
        <w:numPr>
          <w:ilvl w:val="0"/>
          <w:numId w:val="12"/>
        </w:num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F55A6">
        <w:rPr>
          <w:rFonts w:ascii="Segoe UI Symbol" w:hAnsi="Segoe UI Symbol" w:cs="Segoe UI Symbol"/>
          <w:b/>
          <w:bCs/>
          <w:color w:val="FF0000"/>
          <w:sz w:val="28"/>
          <w:szCs w:val="28"/>
        </w:rPr>
        <w:t>🔬</w:t>
      </w:r>
      <w:r w:rsidRPr="007F55A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Задание 5: Угадай предмет по описанию</w:t>
      </w:r>
    </w:p>
    <w:p w:rsidR="0018571A" w:rsidRPr="00485820" w:rsidRDefault="0018571A" w:rsidP="007F55A6">
      <w:pPr>
        <w:pStyle w:val="NormalWeb"/>
        <w:numPr>
          <w:ilvl w:val="0"/>
          <w:numId w:val="12"/>
        </w:numPr>
        <w:rPr>
          <w:sz w:val="22"/>
          <w:szCs w:val="22"/>
        </w:rPr>
      </w:pPr>
      <w:r w:rsidRPr="00485820">
        <w:rPr>
          <w:sz w:val="22"/>
          <w:szCs w:val="22"/>
        </w:rPr>
        <w:t>Прочитай описание и попробуй угадать, о каком предмете идёт речь.</w:t>
      </w:r>
    </w:p>
    <w:p w:rsidR="0018571A" w:rsidRPr="00485820" w:rsidRDefault="0018571A" w:rsidP="007F55A6">
      <w:pPr>
        <w:pStyle w:val="Heading3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485820">
        <w:rPr>
          <w:rFonts w:ascii="Times New Roman" w:hAnsi="Times New Roman" w:cs="Times New Roman"/>
          <w:sz w:val="22"/>
          <w:szCs w:val="22"/>
        </w:rPr>
        <w:t>1️</w:t>
      </w:r>
      <w:r w:rsidRPr="00485820">
        <w:rPr>
          <w:rFonts w:ascii="Tahoma" w:hAnsi="Tahoma" w:cs="Tahoma"/>
          <w:sz w:val="22"/>
          <w:szCs w:val="22"/>
        </w:rPr>
        <w:t>⃣</w:t>
      </w:r>
    </w:p>
    <w:p w:rsidR="0018571A" w:rsidRPr="00485820" w:rsidRDefault="0018571A" w:rsidP="007F55A6">
      <w:pPr>
        <w:pStyle w:val="NormalWeb"/>
        <w:numPr>
          <w:ilvl w:val="0"/>
          <w:numId w:val="12"/>
        </w:numPr>
        <w:rPr>
          <w:sz w:val="22"/>
          <w:szCs w:val="22"/>
        </w:rPr>
      </w:pPr>
      <w:r w:rsidRPr="00485820">
        <w:rPr>
          <w:sz w:val="22"/>
          <w:szCs w:val="22"/>
        </w:rPr>
        <w:t>Я круглый, но не мяч. У меня есть стрелки, но я не компас. Я показываю, когда пора вставать и когда ложиться спать.</w:t>
      </w:r>
    </w:p>
    <w:p w:rsidR="0018571A" w:rsidRPr="00485820" w:rsidRDefault="0018571A" w:rsidP="007F55A6">
      <w:pPr>
        <w:pStyle w:val="NormalWeb"/>
        <w:numPr>
          <w:ilvl w:val="0"/>
          <w:numId w:val="12"/>
        </w:numPr>
        <w:rPr>
          <w:sz w:val="22"/>
          <w:szCs w:val="22"/>
        </w:rPr>
      </w:pPr>
      <w:r w:rsidRPr="00485820">
        <w:rPr>
          <w:rStyle w:val="Strong"/>
          <w:sz w:val="22"/>
          <w:szCs w:val="22"/>
        </w:rPr>
        <w:t>Ответ:</w:t>
      </w:r>
      <w:r w:rsidRPr="00485820">
        <w:rPr>
          <w:sz w:val="22"/>
          <w:szCs w:val="22"/>
        </w:rPr>
        <w:t xml:space="preserve"> Часы</w:t>
      </w:r>
    </w:p>
    <w:p w:rsidR="0018571A" w:rsidRPr="00485820" w:rsidRDefault="0018571A" w:rsidP="007F55A6">
      <w:pPr>
        <w:pStyle w:val="Heading3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485820">
        <w:rPr>
          <w:rFonts w:ascii="Times New Roman" w:hAnsi="Times New Roman" w:cs="Times New Roman"/>
          <w:sz w:val="22"/>
          <w:szCs w:val="22"/>
        </w:rPr>
        <w:t>2️</w:t>
      </w:r>
      <w:r w:rsidRPr="00485820">
        <w:rPr>
          <w:rFonts w:ascii="Tahoma" w:hAnsi="Tahoma" w:cs="Tahoma"/>
          <w:sz w:val="22"/>
          <w:szCs w:val="22"/>
        </w:rPr>
        <w:t>⃣</w:t>
      </w:r>
    </w:p>
    <w:p w:rsidR="0018571A" w:rsidRPr="00485820" w:rsidRDefault="0018571A" w:rsidP="007F55A6">
      <w:pPr>
        <w:pStyle w:val="NormalWeb"/>
        <w:numPr>
          <w:ilvl w:val="0"/>
          <w:numId w:val="12"/>
        </w:numPr>
        <w:rPr>
          <w:sz w:val="22"/>
          <w:szCs w:val="22"/>
        </w:rPr>
      </w:pPr>
      <w:r w:rsidRPr="00485820">
        <w:rPr>
          <w:sz w:val="22"/>
          <w:szCs w:val="22"/>
        </w:rPr>
        <w:t>Я лёгкий, но могу поднять тяжёлое. Я дую, но меня не видно. Я нужен, чтобы летали воздушные змеи и ветряки крутились.</w:t>
      </w:r>
    </w:p>
    <w:p w:rsidR="0018571A" w:rsidRPr="00485820" w:rsidRDefault="0018571A" w:rsidP="007F55A6">
      <w:pPr>
        <w:pStyle w:val="NormalWeb"/>
        <w:numPr>
          <w:ilvl w:val="0"/>
          <w:numId w:val="12"/>
        </w:numPr>
        <w:rPr>
          <w:sz w:val="22"/>
          <w:szCs w:val="22"/>
        </w:rPr>
      </w:pPr>
      <w:r w:rsidRPr="00485820">
        <w:rPr>
          <w:rStyle w:val="Strong"/>
          <w:sz w:val="22"/>
          <w:szCs w:val="22"/>
        </w:rPr>
        <w:t>Ответ:</w:t>
      </w:r>
      <w:r w:rsidRPr="00485820">
        <w:rPr>
          <w:sz w:val="22"/>
          <w:szCs w:val="22"/>
        </w:rPr>
        <w:t xml:space="preserve"> Ветер</w:t>
      </w:r>
    </w:p>
    <w:p w:rsidR="0018571A" w:rsidRPr="00485820" w:rsidRDefault="0018571A" w:rsidP="007F55A6">
      <w:pPr>
        <w:pStyle w:val="Heading3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485820">
        <w:rPr>
          <w:rFonts w:ascii="Times New Roman" w:hAnsi="Times New Roman" w:cs="Times New Roman"/>
          <w:sz w:val="22"/>
          <w:szCs w:val="22"/>
        </w:rPr>
        <w:t>3️</w:t>
      </w:r>
      <w:r w:rsidRPr="00485820">
        <w:rPr>
          <w:rFonts w:ascii="Tahoma" w:hAnsi="Tahoma" w:cs="Tahoma"/>
          <w:sz w:val="22"/>
          <w:szCs w:val="22"/>
        </w:rPr>
        <w:t>⃣</w:t>
      </w:r>
    </w:p>
    <w:p w:rsidR="0018571A" w:rsidRPr="00485820" w:rsidRDefault="0018571A" w:rsidP="007F55A6">
      <w:pPr>
        <w:pStyle w:val="NormalWeb"/>
        <w:numPr>
          <w:ilvl w:val="0"/>
          <w:numId w:val="12"/>
        </w:numPr>
        <w:rPr>
          <w:sz w:val="22"/>
          <w:szCs w:val="22"/>
        </w:rPr>
      </w:pPr>
      <w:r w:rsidRPr="00485820">
        <w:rPr>
          <w:sz w:val="22"/>
          <w:szCs w:val="22"/>
        </w:rPr>
        <w:t>Я прозрачная, но могу быть и мутной. Без меня не проживёт ни человек, ни растение. Я теку, капаю, льюсь и замерзаю.</w:t>
      </w:r>
    </w:p>
    <w:p w:rsidR="0018571A" w:rsidRPr="00485820" w:rsidRDefault="0018571A" w:rsidP="007F55A6">
      <w:pPr>
        <w:pStyle w:val="NormalWeb"/>
        <w:numPr>
          <w:ilvl w:val="0"/>
          <w:numId w:val="12"/>
        </w:numPr>
        <w:rPr>
          <w:sz w:val="22"/>
          <w:szCs w:val="22"/>
        </w:rPr>
      </w:pPr>
      <w:r w:rsidRPr="00485820">
        <w:rPr>
          <w:rStyle w:val="Strong"/>
          <w:sz w:val="22"/>
          <w:szCs w:val="22"/>
        </w:rPr>
        <w:t>Ответ:</w:t>
      </w:r>
      <w:r w:rsidRPr="00485820">
        <w:rPr>
          <w:sz w:val="22"/>
          <w:szCs w:val="22"/>
        </w:rPr>
        <w:t xml:space="preserve"> Вода</w:t>
      </w:r>
    </w:p>
    <w:p w:rsidR="0018571A" w:rsidRPr="00485820" w:rsidRDefault="0018571A" w:rsidP="007F55A6">
      <w:pPr>
        <w:pStyle w:val="Heading3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485820">
        <w:rPr>
          <w:rFonts w:ascii="Times New Roman" w:hAnsi="Times New Roman" w:cs="Times New Roman"/>
          <w:sz w:val="22"/>
          <w:szCs w:val="22"/>
        </w:rPr>
        <w:t>4️</w:t>
      </w:r>
      <w:r w:rsidRPr="00485820">
        <w:rPr>
          <w:rFonts w:ascii="Tahoma" w:hAnsi="Tahoma" w:cs="Tahoma"/>
          <w:sz w:val="22"/>
          <w:szCs w:val="22"/>
        </w:rPr>
        <w:t>⃣</w:t>
      </w:r>
    </w:p>
    <w:p w:rsidR="0018571A" w:rsidRPr="00485820" w:rsidRDefault="0018571A" w:rsidP="007F55A6">
      <w:pPr>
        <w:pStyle w:val="NormalWeb"/>
        <w:numPr>
          <w:ilvl w:val="0"/>
          <w:numId w:val="12"/>
        </w:numPr>
        <w:rPr>
          <w:sz w:val="22"/>
          <w:szCs w:val="22"/>
        </w:rPr>
      </w:pPr>
      <w:r w:rsidRPr="00485820">
        <w:rPr>
          <w:sz w:val="22"/>
          <w:szCs w:val="22"/>
        </w:rPr>
        <w:t>Я живу в розетке, но меня не видно. Я заставляю работать телевизор, лампу и компьютер. Со мной нужно быть осторожным.</w:t>
      </w:r>
    </w:p>
    <w:p w:rsidR="0018571A" w:rsidRPr="00485820" w:rsidRDefault="0018571A" w:rsidP="007F55A6">
      <w:pPr>
        <w:pStyle w:val="NormalWeb"/>
        <w:numPr>
          <w:ilvl w:val="0"/>
          <w:numId w:val="12"/>
        </w:numPr>
        <w:rPr>
          <w:sz w:val="22"/>
          <w:szCs w:val="22"/>
        </w:rPr>
      </w:pPr>
      <w:r w:rsidRPr="00485820">
        <w:rPr>
          <w:rStyle w:val="Strong"/>
          <w:sz w:val="22"/>
          <w:szCs w:val="22"/>
        </w:rPr>
        <w:t>Ответ:</w:t>
      </w:r>
      <w:r w:rsidRPr="00485820">
        <w:rPr>
          <w:sz w:val="22"/>
          <w:szCs w:val="22"/>
        </w:rPr>
        <w:t xml:space="preserve"> Электричество</w:t>
      </w:r>
    </w:p>
    <w:p w:rsidR="0018571A" w:rsidRPr="00485820" w:rsidRDefault="0018571A" w:rsidP="007F55A6">
      <w:pPr>
        <w:pStyle w:val="Heading3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485820">
        <w:rPr>
          <w:rFonts w:ascii="Times New Roman" w:hAnsi="Times New Roman" w:cs="Times New Roman"/>
          <w:sz w:val="22"/>
          <w:szCs w:val="22"/>
        </w:rPr>
        <w:t>5️</w:t>
      </w:r>
      <w:r w:rsidRPr="00485820">
        <w:rPr>
          <w:rFonts w:ascii="Tahoma" w:hAnsi="Tahoma" w:cs="Tahoma"/>
          <w:sz w:val="22"/>
          <w:szCs w:val="22"/>
        </w:rPr>
        <w:t>⃣</w:t>
      </w:r>
    </w:p>
    <w:p w:rsidR="0018571A" w:rsidRPr="00485820" w:rsidRDefault="0018571A" w:rsidP="007F55A6">
      <w:pPr>
        <w:pStyle w:val="NormalWeb"/>
        <w:numPr>
          <w:ilvl w:val="0"/>
          <w:numId w:val="12"/>
        </w:numPr>
        <w:rPr>
          <w:sz w:val="22"/>
          <w:szCs w:val="22"/>
        </w:rPr>
      </w:pPr>
      <w:r w:rsidRPr="00485820">
        <w:rPr>
          <w:sz w:val="22"/>
          <w:szCs w:val="22"/>
        </w:rPr>
        <w:t>Я помогаю видеть очень далеко. Со мной можно рассматривать звёзды и Луну. Я стою на треноге и люблю ясное небо.</w:t>
      </w:r>
    </w:p>
    <w:p w:rsidR="0018571A" w:rsidRPr="007F55A6" w:rsidRDefault="0018571A" w:rsidP="00AB3E68">
      <w:pPr>
        <w:pStyle w:val="NormalWeb"/>
        <w:numPr>
          <w:ilvl w:val="0"/>
          <w:numId w:val="12"/>
        </w:numPr>
        <w:rPr>
          <w:sz w:val="22"/>
          <w:szCs w:val="22"/>
        </w:rPr>
      </w:pPr>
      <w:r w:rsidRPr="00485820">
        <w:rPr>
          <w:rStyle w:val="Strong"/>
          <w:sz w:val="22"/>
          <w:szCs w:val="22"/>
        </w:rPr>
        <w:t>Ответ:</w:t>
      </w:r>
      <w:r w:rsidRPr="00485820">
        <w:rPr>
          <w:sz w:val="22"/>
          <w:szCs w:val="22"/>
        </w:rPr>
        <w:t xml:space="preserve"> Телескоп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5. Итог занятия и рефлексия (3 мин)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Обсуждение:</w:t>
      </w:r>
    </w:p>
    <w:p w:rsidR="0018571A" w:rsidRPr="00AB3E68" w:rsidRDefault="0018571A" w:rsidP="00AB3E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Что нового узнали?</w:t>
      </w:r>
    </w:p>
    <w:p w:rsidR="0018571A" w:rsidRPr="00AB3E68" w:rsidRDefault="0018571A" w:rsidP="00AB3E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Что было самым интересным?</w:t>
      </w:r>
    </w:p>
    <w:p w:rsidR="0018571A" w:rsidRPr="00AB3E68" w:rsidRDefault="0018571A" w:rsidP="00AB3E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Каким ты представляешь эрудита?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Оценка активности:</w:t>
      </w:r>
    </w:p>
    <w:p w:rsidR="0018571A" w:rsidRPr="00AB3E68" w:rsidRDefault="0018571A" w:rsidP="00AB3E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Segoe UI Symbol" w:hAnsi="Segoe UI Symbol" w:cs="Segoe UI Symbol"/>
          <w:lang w:eastAsia="ru-RU"/>
        </w:rPr>
        <w:t>👍</w:t>
      </w:r>
      <w:r w:rsidRPr="00AB3E68">
        <w:rPr>
          <w:rFonts w:ascii="Times New Roman" w:hAnsi="Times New Roman" w:cs="Times New Roman"/>
          <w:lang w:eastAsia="ru-RU"/>
        </w:rPr>
        <w:t xml:space="preserve"> — был активным и любознательным</w:t>
      </w:r>
    </w:p>
    <w:p w:rsidR="0018571A" w:rsidRPr="00AB3E68" w:rsidRDefault="0018571A" w:rsidP="00AB3E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🤔 — старался, но было трудно</w:t>
      </w:r>
    </w:p>
    <w:p w:rsidR="0018571A" w:rsidRPr="00AB3E68" w:rsidRDefault="0018571A" w:rsidP="00AB3E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Segoe UI Symbol" w:hAnsi="Segoe UI Symbol" w:cs="Segoe UI Symbol"/>
          <w:lang w:eastAsia="ru-RU"/>
        </w:rPr>
        <w:t>❗</w:t>
      </w:r>
      <w:r w:rsidRPr="00AB3E68">
        <w:rPr>
          <w:rFonts w:ascii="Times New Roman" w:hAnsi="Times New Roman" w:cs="Times New Roman"/>
          <w:lang w:eastAsia="ru-RU"/>
        </w:rPr>
        <w:t xml:space="preserve"> — хочу узнать больше!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 xml:space="preserve"> Домашнее задание (по желанию):</w:t>
      </w:r>
    </w:p>
    <w:p w:rsidR="0018571A" w:rsidRPr="00AB3E68" w:rsidRDefault="0018571A" w:rsidP="00AB3E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Узнать значение слова «интеллект» и «гений»</w:t>
      </w:r>
    </w:p>
    <w:p w:rsidR="0018571A" w:rsidRPr="00AB3E68" w:rsidRDefault="0018571A" w:rsidP="00AB3E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Придумать 3 вопроса для эрудита</w:t>
      </w:r>
    </w:p>
    <w:p w:rsidR="0018571A" w:rsidRPr="00AB3E68" w:rsidRDefault="0018571A" w:rsidP="00AB3E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Нарисовать «Школу будущего»</w:t>
      </w:r>
    </w:p>
    <w:p w:rsidR="0018571A" w:rsidRPr="00485820" w:rsidRDefault="0018571A">
      <w:pPr>
        <w:rPr>
          <w:rFonts w:ascii="Times New Roman" w:hAnsi="Times New Roman" w:cs="Times New Roman"/>
        </w:rPr>
      </w:pPr>
    </w:p>
    <w:p w:rsidR="0018571A" w:rsidRPr="00485820" w:rsidRDefault="0018571A">
      <w:pPr>
        <w:rPr>
          <w:rFonts w:ascii="Times New Roman" w:hAnsi="Times New Roman" w:cs="Times New Roman"/>
        </w:rPr>
      </w:pPr>
    </w:p>
    <w:p w:rsidR="0018571A" w:rsidRPr="00485820" w:rsidRDefault="0018571A">
      <w:pPr>
        <w:rPr>
          <w:rFonts w:ascii="Times New Roman" w:hAnsi="Times New Roman" w:cs="Times New Roman"/>
          <w:b/>
          <w:bCs/>
        </w:rPr>
      </w:pPr>
    </w:p>
    <w:p w:rsidR="0018571A" w:rsidRPr="00485820" w:rsidRDefault="0018571A">
      <w:pPr>
        <w:rPr>
          <w:rFonts w:ascii="Times New Roman" w:hAnsi="Times New Roman" w:cs="Times New Roman"/>
          <w:b/>
          <w:bCs/>
        </w:rPr>
      </w:pPr>
    </w:p>
    <w:p w:rsidR="0018571A" w:rsidRDefault="0018571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85820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18571A" w:rsidRPr="00485820" w:rsidRDefault="0018571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1. Реши логическую задачу</w:t>
      </w:r>
    </w:p>
    <w:p w:rsidR="0018571A" w:rsidRPr="00485820" w:rsidRDefault="0018571A" w:rsidP="00AB3E68">
      <w:pPr>
        <w:pStyle w:val="Heading3"/>
        <w:rPr>
          <w:rFonts w:ascii="Times New Roman" w:hAnsi="Times New Roman" w:cs="Times New Roman"/>
          <w:b/>
          <w:bCs/>
          <w:color w:val="auto"/>
          <w:sz w:val="22"/>
          <w:szCs w:val="22"/>
          <w:lang w:eastAsia="ru-RU"/>
        </w:rPr>
      </w:pPr>
      <w:r w:rsidRPr="00485820">
        <w:rPr>
          <w:rFonts w:ascii="Times New Roman" w:hAnsi="Times New Roman" w:cs="Times New Roman"/>
          <w:b/>
          <w:bCs/>
          <w:color w:val="auto"/>
          <w:sz w:val="22"/>
          <w:szCs w:val="22"/>
          <w:lang w:eastAsia="ru-RU"/>
        </w:rPr>
        <w:t xml:space="preserve"> Задача 1: Кто где сидит?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В классе за одной партой сидят Петя, Маша и Саша. Петя сидит не рядом с Машей. Маша сидит не рядом с Сашей. Кто сидит посередине?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Маша. </w:t>
      </w:r>
      <w:r w:rsidRPr="00485820">
        <w:rPr>
          <w:rFonts w:ascii="Times New Roman" w:hAnsi="Times New Roman" w:cs="Times New Roman"/>
          <w:i/>
          <w:iCs/>
          <w:lang w:eastAsia="ru-RU"/>
        </w:rPr>
        <w:t>Объяснение:</w:t>
      </w:r>
      <w:r w:rsidRPr="00AB3E68">
        <w:rPr>
          <w:rFonts w:ascii="Times New Roman" w:hAnsi="Times New Roman" w:cs="Times New Roman"/>
          <w:lang w:eastAsia="ru-RU"/>
        </w:rPr>
        <w:t xml:space="preserve"> Если Петя не рядом с Машей, значит между ними кто-то есть. Если Маша не рядом с Сашей — тоже. Значит, Маша сидит посередине.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 xml:space="preserve"> Задача 2: Волшебные часы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На волшебных часах вместо цифр — буквы: А, Б, В, Г, Д, Е, Ж, З, И, К, Л, М. Если сейчас стрелка указывает на букву Е, а через 5 часов — на букву К, сколько букв между ними?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4 буквы (Ж, З, И, К — К пятая). </w:t>
      </w:r>
      <w:r w:rsidRPr="00485820">
        <w:rPr>
          <w:rFonts w:ascii="Times New Roman" w:hAnsi="Times New Roman" w:cs="Times New Roman"/>
          <w:i/>
          <w:iCs/>
          <w:lang w:eastAsia="ru-RU"/>
        </w:rPr>
        <w:t>Объяснение:</w:t>
      </w:r>
      <w:r w:rsidRPr="00AB3E68">
        <w:rPr>
          <w:rFonts w:ascii="Times New Roman" w:hAnsi="Times New Roman" w:cs="Times New Roman"/>
          <w:lang w:eastAsia="ru-RU"/>
        </w:rPr>
        <w:t xml:space="preserve"> Считаем по кругу: Е → Ж → З → И → К → Л → М → А…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 xml:space="preserve"> Задача 3: Сколько конфет?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У Вики было 12 конфет. Она дала половину Маше, а потом ещё 2 — Оле. Сколько конфет осталось у Вики?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4 конфеты. </w:t>
      </w:r>
      <w:r w:rsidRPr="00485820">
        <w:rPr>
          <w:rFonts w:ascii="Times New Roman" w:hAnsi="Times New Roman" w:cs="Times New Roman"/>
          <w:i/>
          <w:iCs/>
          <w:lang w:eastAsia="ru-RU"/>
        </w:rPr>
        <w:t>Объяснение:</w:t>
      </w:r>
      <w:r w:rsidRPr="00AB3E68">
        <w:rPr>
          <w:rFonts w:ascii="Times New Roman" w:hAnsi="Times New Roman" w:cs="Times New Roman"/>
          <w:lang w:eastAsia="ru-RU"/>
        </w:rPr>
        <w:t xml:space="preserve"> Половина от 12 — это 6. Потом ещё 2 — итого отдала 8. 12 − 8 = 4.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Задание: Угадай страну по описанию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Прочитай описание и попробуй угадать, о какой стране идёт речь.</w:t>
      </w:r>
    </w:p>
    <w:p w:rsidR="0018571A" w:rsidRPr="00AB3E68" w:rsidRDefault="0018571A" w:rsidP="005A7B1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1</w:t>
      </w:r>
      <w:r>
        <w:rPr>
          <w:rFonts w:ascii="Times New Roman" w:hAnsi="Times New Roman" w:cs="Times New Roman"/>
          <w:b/>
          <w:bCs/>
          <w:lang w:eastAsia="ru-RU"/>
        </w:rPr>
        <w:t xml:space="preserve">    </w:t>
      </w:r>
      <w:r w:rsidRPr="00AB3E68">
        <w:rPr>
          <w:rFonts w:ascii="Times New Roman" w:hAnsi="Times New Roman" w:cs="Times New Roman"/>
          <w:lang w:eastAsia="ru-RU"/>
        </w:rPr>
        <w:t>Эта страна славится своими самураями, цветущими сакурами и быстрыми поездами. Здесь любят суши и оригами, а столица — один из самых технологичных городов мира.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Япония</w:t>
      </w:r>
    </w:p>
    <w:p w:rsidR="0018571A" w:rsidRPr="00AB3E68" w:rsidRDefault="0018571A" w:rsidP="005A7B1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2</w:t>
      </w:r>
      <w:r>
        <w:rPr>
          <w:rFonts w:ascii="Times New Roman" w:hAnsi="Times New Roman" w:cs="Times New Roman"/>
          <w:b/>
          <w:bCs/>
          <w:lang w:eastAsia="ru-RU"/>
        </w:rPr>
        <w:t xml:space="preserve">    </w:t>
      </w:r>
      <w:r w:rsidRPr="00AB3E68">
        <w:rPr>
          <w:rFonts w:ascii="Times New Roman" w:hAnsi="Times New Roman" w:cs="Times New Roman"/>
          <w:lang w:eastAsia="ru-RU"/>
        </w:rPr>
        <w:t>Здесь можно увидеть Эйфелеву башню, попробовать круассаны и услышать красивый французский язык. Это страна художников, моды и ароматных духов.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Франция</w:t>
      </w:r>
    </w:p>
    <w:p w:rsidR="0018571A" w:rsidRPr="00AB3E68" w:rsidRDefault="0018571A" w:rsidP="005A7B1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3</w:t>
      </w:r>
      <w:r>
        <w:rPr>
          <w:rFonts w:ascii="Times New Roman" w:hAnsi="Times New Roman" w:cs="Times New Roman"/>
          <w:b/>
          <w:bCs/>
          <w:lang w:eastAsia="ru-RU"/>
        </w:rPr>
        <w:t xml:space="preserve">   </w:t>
      </w:r>
      <w:r w:rsidRPr="00AB3E68">
        <w:rPr>
          <w:rFonts w:ascii="Times New Roman" w:hAnsi="Times New Roman" w:cs="Times New Roman"/>
          <w:lang w:eastAsia="ru-RU"/>
        </w:rPr>
        <w:t>В этой стране есть пустыни, пирамиды и река Нил. Люди здесь говорят на арабском языке, а древние фараоны оставили много загадок.</w:t>
      </w:r>
    </w:p>
    <w:p w:rsidR="0018571A" w:rsidRDefault="0018571A" w:rsidP="005A7B17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Египет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4</w:t>
      </w:r>
      <w:r>
        <w:rPr>
          <w:rFonts w:ascii="Times New Roman" w:hAnsi="Times New Roman" w:cs="Times New Roman"/>
          <w:lang w:eastAsia="ru-RU"/>
        </w:rPr>
        <w:t xml:space="preserve">    </w:t>
      </w:r>
      <w:r w:rsidRPr="00AB3E68">
        <w:rPr>
          <w:rFonts w:ascii="Times New Roman" w:hAnsi="Times New Roman" w:cs="Times New Roman"/>
          <w:lang w:eastAsia="ru-RU"/>
        </w:rPr>
        <w:t>Здесь живут кенгуру и коалы, а лето может быть в декабре. Большая часть страны — пустыня, но есть и коралловые рифы.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Австралия</w:t>
      </w:r>
    </w:p>
    <w:p w:rsidR="0018571A" w:rsidRPr="00AB3E68" w:rsidRDefault="0018571A" w:rsidP="005A7B17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5</w:t>
      </w:r>
      <w:r>
        <w:rPr>
          <w:rFonts w:ascii="Times New Roman" w:hAnsi="Times New Roman" w:cs="Times New Roman"/>
          <w:b/>
          <w:bCs/>
          <w:lang w:eastAsia="ru-RU"/>
        </w:rPr>
        <w:t xml:space="preserve">     </w:t>
      </w:r>
      <w:r w:rsidRPr="00AB3E68">
        <w:rPr>
          <w:rFonts w:ascii="Times New Roman" w:hAnsi="Times New Roman" w:cs="Times New Roman"/>
          <w:lang w:eastAsia="ru-RU"/>
        </w:rPr>
        <w:t>Это самая большая страна в мире. Здесь есть тайга, тундра, горы, моря и много народов. Люди говорят на русском языке, а столица — Москва.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Россия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B3E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Задание: Продолжи пословицу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Прочитай начало пословицы и выбери правильное окончание из предложенных вариантов.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 xml:space="preserve">1 </w:t>
      </w:r>
      <w:r>
        <w:rPr>
          <w:rFonts w:ascii="Times New Roman" w:hAnsi="Times New Roman" w:cs="Times New Roman"/>
          <w:b/>
          <w:bCs/>
          <w:lang w:eastAsia="ru-RU"/>
        </w:rPr>
        <w:t xml:space="preserve">   </w:t>
      </w:r>
      <w:r w:rsidRPr="00AB3E68">
        <w:rPr>
          <w:rFonts w:ascii="Times New Roman" w:hAnsi="Times New Roman" w:cs="Times New Roman"/>
          <w:b/>
          <w:bCs/>
          <w:lang w:eastAsia="ru-RU"/>
        </w:rPr>
        <w:t>Без труда…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 xml:space="preserve">а) не вырастет дерево б) не вытащишь и рыбку из пруда в) не найдёшь дорогу домой </w:t>
      </w: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б) не вытащишь и рыбку из пруда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>2</w:t>
      </w:r>
      <w:r>
        <w:rPr>
          <w:rFonts w:ascii="Tahoma" w:hAnsi="Tahoma" w:cs="Tahoma"/>
          <w:b/>
          <w:bCs/>
          <w:lang w:eastAsia="ru-RU"/>
        </w:rPr>
        <w:t xml:space="preserve">   </w:t>
      </w:r>
      <w:r w:rsidRPr="00AB3E68">
        <w:rPr>
          <w:rFonts w:ascii="Times New Roman" w:hAnsi="Times New Roman" w:cs="Times New Roman"/>
          <w:b/>
          <w:bCs/>
          <w:lang w:eastAsia="ru-RU"/>
        </w:rPr>
        <w:t xml:space="preserve"> Ученье — свет…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 xml:space="preserve">а) а неученье — тьма б) а работа — отдых в) а книга — друг </w:t>
      </w: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а) а неученье — тьма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 xml:space="preserve">3 </w:t>
      </w:r>
      <w:r>
        <w:rPr>
          <w:rFonts w:ascii="Times New Roman" w:hAnsi="Times New Roman" w:cs="Times New Roman"/>
          <w:b/>
          <w:bCs/>
          <w:lang w:eastAsia="ru-RU"/>
        </w:rPr>
        <w:t xml:space="preserve">   </w:t>
      </w:r>
      <w:r w:rsidRPr="00AB3E68">
        <w:rPr>
          <w:rFonts w:ascii="Times New Roman" w:hAnsi="Times New Roman" w:cs="Times New Roman"/>
          <w:b/>
          <w:bCs/>
          <w:lang w:eastAsia="ru-RU"/>
        </w:rPr>
        <w:t>Маленькое дело…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 xml:space="preserve">а) лучше большого отдыха б) лучше большого слова в) лучше большого безделья </w:t>
      </w: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б) лучше большого слова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4</w:t>
      </w:r>
      <w:r w:rsidRPr="00AB3E68">
        <w:rPr>
          <w:rFonts w:ascii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lang w:eastAsia="ru-RU"/>
        </w:rPr>
        <w:t xml:space="preserve">  </w:t>
      </w:r>
      <w:r w:rsidRPr="00AB3E68">
        <w:rPr>
          <w:rFonts w:ascii="Times New Roman" w:hAnsi="Times New Roman" w:cs="Times New Roman"/>
          <w:b/>
          <w:bCs/>
          <w:lang w:eastAsia="ru-RU"/>
        </w:rPr>
        <w:t>Дело мастера…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 xml:space="preserve">а) боится б) радует в) страшится </w:t>
      </w: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а) боится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Times New Roman" w:hAnsi="Times New Roman" w:cs="Times New Roman"/>
          <w:b/>
          <w:bCs/>
          <w:lang w:eastAsia="ru-RU"/>
        </w:rPr>
        <w:t xml:space="preserve">5 </w:t>
      </w:r>
      <w:r>
        <w:rPr>
          <w:rFonts w:ascii="Times New Roman" w:hAnsi="Times New Roman" w:cs="Times New Roman"/>
          <w:b/>
          <w:bCs/>
          <w:lang w:eastAsia="ru-RU"/>
        </w:rPr>
        <w:t xml:space="preserve">  </w:t>
      </w:r>
      <w:r w:rsidRPr="00AB3E68">
        <w:rPr>
          <w:rFonts w:ascii="Times New Roman" w:hAnsi="Times New Roman" w:cs="Times New Roman"/>
          <w:b/>
          <w:bCs/>
          <w:lang w:eastAsia="ru-RU"/>
        </w:rPr>
        <w:t>Не имей сто рублей…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 xml:space="preserve">а) а имей сто конфет б) а имей сто друзей в) а имей добрую книгу </w:t>
      </w:r>
      <w:r w:rsidRPr="00485820">
        <w:rPr>
          <w:rFonts w:ascii="Times New Roman" w:hAnsi="Times New Roman" w:cs="Times New Roman"/>
          <w:b/>
          <w:bCs/>
          <w:lang w:eastAsia="ru-RU"/>
        </w:rPr>
        <w:t>Ответ:</w:t>
      </w:r>
      <w:r w:rsidRPr="00AB3E68">
        <w:rPr>
          <w:rFonts w:ascii="Times New Roman" w:hAnsi="Times New Roman" w:cs="Times New Roman"/>
          <w:lang w:eastAsia="ru-RU"/>
        </w:rPr>
        <w:t xml:space="preserve"> б) а имей сто друзей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B3E68">
        <w:rPr>
          <w:rFonts w:ascii="Segoe UI Symbol" w:hAnsi="Segoe UI Symbol" w:cs="Segoe UI Symbol"/>
          <w:b/>
          <w:bCs/>
          <w:sz w:val="28"/>
          <w:szCs w:val="28"/>
          <w:lang w:eastAsia="ru-RU"/>
        </w:rPr>
        <w:t>🎨</w:t>
      </w:r>
      <w:r w:rsidRPr="00AB3E6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Задание: Нарисуй «Мечту вчерашнего дня»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Segoe UI Symbol" w:hAnsi="Segoe UI Symbol" w:cs="Segoe UI Symbol"/>
          <w:b/>
          <w:bCs/>
          <w:lang w:eastAsia="ru-RU"/>
        </w:rPr>
        <w:t>🔹</w:t>
      </w:r>
      <w:r w:rsidRPr="00AB3E68">
        <w:rPr>
          <w:rFonts w:ascii="Times New Roman" w:hAnsi="Times New Roman" w:cs="Times New Roman"/>
          <w:b/>
          <w:bCs/>
          <w:lang w:eastAsia="ru-RU"/>
        </w:rPr>
        <w:t xml:space="preserve"> Цель: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Развить воображение, художественное мышление и интерес к истории и прогрессу.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Segoe UI Symbol" w:hAnsi="Segoe UI Symbol" w:cs="Segoe UI Symbol"/>
          <w:b/>
          <w:bCs/>
          <w:lang w:eastAsia="ru-RU"/>
        </w:rPr>
        <w:t>🔹</w:t>
      </w:r>
      <w:r w:rsidRPr="00AB3E68">
        <w:rPr>
          <w:rFonts w:ascii="Times New Roman" w:hAnsi="Times New Roman" w:cs="Times New Roman"/>
          <w:b/>
          <w:bCs/>
          <w:lang w:eastAsia="ru-RU"/>
        </w:rPr>
        <w:t xml:space="preserve"> Инструкция:</w:t>
      </w:r>
    </w:p>
    <w:p w:rsidR="0018571A" w:rsidRPr="00AB3E68" w:rsidRDefault="0018571A" w:rsidP="00AB3E68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 xml:space="preserve">Представь, что ты живёшь 100 лет назад. Люди тогда мечтали о вещах, которые для нас сегодня — обычные. Твоя задача — нарисовать </w:t>
      </w:r>
      <w:r w:rsidRPr="00485820">
        <w:rPr>
          <w:rFonts w:ascii="Times New Roman" w:hAnsi="Times New Roman" w:cs="Times New Roman"/>
          <w:b/>
          <w:bCs/>
          <w:lang w:eastAsia="ru-RU"/>
        </w:rPr>
        <w:t>мечту человека прошлого</w:t>
      </w:r>
      <w:r w:rsidRPr="00AB3E68">
        <w:rPr>
          <w:rFonts w:ascii="Times New Roman" w:hAnsi="Times New Roman" w:cs="Times New Roman"/>
          <w:lang w:eastAsia="ru-RU"/>
        </w:rPr>
        <w:t xml:space="preserve">, которая </w:t>
      </w:r>
      <w:r w:rsidRPr="00485820">
        <w:rPr>
          <w:rFonts w:ascii="Times New Roman" w:hAnsi="Times New Roman" w:cs="Times New Roman"/>
          <w:b/>
          <w:bCs/>
          <w:lang w:eastAsia="ru-RU"/>
        </w:rPr>
        <w:t>сбылась в наши дни</w:t>
      </w:r>
      <w:r w:rsidRPr="00AB3E68">
        <w:rPr>
          <w:rFonts w:ascii="Times New Roman" w:hAnsi="Times New Roman" w:cs="Times New Roman"/>
          <w:lang w:eastAsia="ru-RU"/>
        </w:rPr>
        <w:t>.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Segoe UI Symbol" w:hAnsi="Segoe UI Symbol" w:cs="Segoe UI Symbol"/>
          <w:b/>
          <w:bCs/>
          <w:lang w:eastAsia="ru-RU"/>
        </w:rPr>
        <w:t>🔹</w:t>
      </w:r>
      <w:r w:rsidRPr="00AB3E68">
        <w:rPr>
          <w:rFonts w:ascii="Times New Roman" w:hAnsi="Times New Roman" w:cs="Times New Roman"/>
          <w:b/>
          <w:bCs/>
          <w:lang w:eastAsia="ru-RU"/>
        </w:rPr>
        <w:t xml:space="preserve"> Примеры для вдохновения:</w:t>
      </w:r>
    </w:p>
    <w:p w:rsidR="0018571A" w:rsidRPr="00AB3E68" w:rsidRDefault="0018571A" w:rsidP="00AB3E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Segoe UI Symbol" w:hAnsi="Segoe UI Symbol" w:cs="Segoe UI Symbol"/>
          <w:lang w:eastAsia="ru-RU"/>
        </w:rPr>
        <w:t>🚀</w:t>
      </w:r>
      <w:r w:rsidRPr="00AB3E68">
        <w:rPr>
          <w:rFonts w:ascii="Times New Roman" w:hAnsi="Times New Roman" w:cs="Times New Roman"/>
          <w:lang w:eastAsia="ru-RU"/>
        </w:rPr>
        <w:t xml:space="preserve"> Полёт в космос</w:t>
      </w:r>
    </w:p>
    <w:p w:rsidR="0018571A" w:rsidRPr="00AB3E68" w:rsidRDefault="0018571A" w:rsidP="00AB3E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Segoe UI Symbol" w:hAnsi="Segoe UI Symbol" w:cs="Segoe UI Symbol"/>
          <w:lang w:eastAsia="ru-RU"/>
        </w:rPr>
        <w:t>📱</w:t>
      </w:r>
      <w:r w:rsidRPr="00AB3E68">
        <w:rPr>
          <w:rFonts w:ascii="Times New Roman" w:hAnsi="Times New Roman" w:cs="Times New Roman"/>
          <w:lang w:eastAsia="ru-RU"/>
        </w:rPr>
        <w:t xml:space="preserve"> Карманный телефон, по которому можно видеть собеседника</w:t>
      </w:r>
    </w:p>
    <w:p w:rsidR="0018571A" w:rsidRPr="00AB3E68" w:rsidRDefault="0018571A" w:rsidP="00AB3E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Segoe UI Symbol" w:hAnsi="Segoe UI Symbol" w:cs="Segoe UI Symbol"/>
          <w:lang w:eastAsia="ru-RU"/>
        </w:rPr>
        <w:t>🚗</w:t>
      </w:r>
      <w:r w:rsidRPr="00AB3E68">
        <w:rPr>
          <w:rFonts w:ascii="Times New Roman" w:hAnsi="Times New Roman" w:cs="Times New Roman"/>
          <w:lang w:eastAsia="ru-RU"/>
        </w:rPr>
        <w:t xml:space="preserve"> Машина, которая едет сама</w:t>
      </w:r>
    </w:p>
    <w:p w:rsidR="0018571A" w:rsidRPr="00AB3E68" w:rsidRDefault="0018571A" w:rsidP="00AB3E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Segoe UI Symbol" w:hAnsi="Segoe UI Symbol" w:cs="Segoe UI Symbol"/>
          <w:lang w:eastAsia="ru-RU"/>
        </w:rPr>
        <w:t>🏠</w:t>
      </w:r>
      <w:r w:rsidRPr="00AB3E68">
        <w:rPr>
          <w:rFonts w:ascii="Times New Roman" w:hAnsi="Times New Roman" w:cs="Times New Roman"/>
          <w:lang w:eastAsia="ru-RU"/>
        </w:rPr>
        <w:t xml:space="preserve"> Дом с голосовым управлением</w:t>
      </w:r>
    </w:p>
    <w:p w:rsidR="0018571A" w:rsidRPr="00AB3E68" w:rsidRDefault="0018571A" w:rsidP="00AB3E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🧠 Робот, который помогает учиться</w:t>
      </w:r>
    </w:p>
    <w:p w:rsidR="0018571A" w:rsidRPr="00AB3E68" w:rsidRDefault="0018571A" w:rsidP="00AB3E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Segoe UI Symbol" w:hAnsi="Segoe UI Symbol" w:cs="Segoe UI Symbol"/>
          <w:lang w:eastAsia="ru-RU"/>
        </w:rPr>
        <w:t>✈️</w:t>
      </w:r>
      <w:r w:rsidRPr="00AB3E68">
        <w:rPr>
          <w:rFonts w:ascii="Times New Roman" w:hAnsi="Times New Roman" w:cs="Times New Roman"/>
          <w:lang w:eastAsia="ru-RU"/>
        </w:rPr>
        <w:t xml:space="preserve"> Самолёт, летающий через океан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Segoe UI Symbol" w:hAnsi="Segoe UI Symbol" w:cs="Segoe UI Symbol"/>
          <w:b/>
          <w:bCs/>
          <w:lang w:eastAsia="ru-RU"/>
        </w:rPr>
        <w:t>🔹</w:t>
      </w:r>
      <w:r w:rsidRPr="00AB3E68">
        <w:rPr>
          <w:rFonts w:ascii="Times New Roman" w:hAnsi="Times New Roman" w:cs="Times New Roman"/>
          <w:b/>
          <w:bCs/>
          <w:lang w:eastAsia="ru-RU"/>
        </w:rPr>
        <w:t xml:space="preserve"> Вопросы для размышления:</w:t>
      </w:r>
    </w:p>
    <w:p w:rsidR="0018571A" w:rsidRPr="00AB3E68" w:rsidRDefault="0018571A" w:rsidP="00AB3E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О чём мечтали дети 100 лет назад?</w:t>
      </w:r>
    </w:p>
    <w:p w:rsidR="0018571A" w:rsidRPr="00AB3E68" w:rsidRDefault="0018571A" w:rsidP="00AB3E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Какие из этих мечт стали реальностью?</w:t>
      </w:r>
    </w:p>
    <w:p w:rsidR="0018571A" w:rsidRPr="00AB3E68" w:rsidRDefault="0018571A" w:rsidP="00AB3E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А какие мечты есть у тебя сегодня?</w:t>
      </w:r>
    </w:p>
    <w:p w:rsidR="0018571A" w:rsidRPr="00AB3E68" w:rsidRDefault="0018571A" w:rsidP="00AB3E6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lang w:eastAsia="ru-RU"/>
        </w:rPr>
      </w:pPr>
      <w:r w:rsidRPr="00AB3E68">
        <w:rPr>
          <w:rFonts w:ascii="Segoe UI Symbol" w:hAnsi="Segoe UI Symbol" w:cs="Segoe UI Symbol"/>
          <w:b/>
          <w:bCs/>
          <w:lang w:eastAsia="ru-RU"/>
        </w:rPr>
        <w:t>🔹</w:t>
      </w:r>
      <w:r w:rsidRPr="00AB3E68">
        <w:rPr>
          <w:rFonts w:ascii="Times New Roman" w:hAnsi="Times New Roman" w:cs="Times New Roman"/>
          <w:b/>
          <w:bCs/>
          <w:lang w:eastAsia="ru-RU"/>
        </w:rPr>
        <w:t xml:space="preserve"> Формат:</w:t>
      </w:r>
    </w:p>
    <w:p w:rsidR="0018571A" w:rsidRPr="00AB3E68" w:rsidRDefault="0018571A" w:rsidP="00AB3E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>Нарисуй на листе свою «мечту вчерашнего дня»</w:t>
      </w:r>
    </w:p>
    <w:p w:rsidR="0018571A" w:rsidRPr="00485820" w:rsidRDefault="0018571A" w:rsidP="00AB3E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  <w:r w:rsidRPr="00AB3E68">
        <w:rPr>
          <w:rFonts w:ascii="Times New Roman" w:hAnsi="Times New Roman" w:cs="Times New Roman"/>
          <w:lang w:eastAsia="ru-RU"/>
        </w:rPr>
        <w:t xml:space="preserve">Придумай короткое описание: </w:t>
      </w:r>
      <w:r w:rsidRPr="00485820">
        <w:rPr>
          <w:rFonts w:ascii="Times New Roman" w:hAnsi="Times New Roman" w:cs="Times New Roman"/>
          <w:i/>
          <w:iCs/>
          <w:lang w:eastAsia="ru-RU"/>
        </w:rPr>
        <w:t>«Раньше люди мечтали о… А теперь это стало возможным!»</w:t>
      </w:r>
    </w:p>
    <w:p w:rsidR="0018571A" w:rsidRPr="00AB3E68" w:rsidRDefault="0018571A" w:rsidP="00AB3E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ru-RU"/>
        </w:rPr>
      </w:pPr>
    </w:p>
    <w:p w:rsidR="0018571A" w:rsidRPr="00485820" w:rsidRDefault="0018571A" w:rsidP="00AB3E68">
      <w:pPr>
        <w:pStyle w:val="Heading2"/>
        <w:numPr>
          <w:ilvl w:val="0"/>
          <w:numId w:val="12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8582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Задание: Угадай предмет по описанию</w:t>
      </w:r>
    </w:p>
    <w:p w:rsidR="0018571A" w:rsidRPr="00485820" w:rsidRDefault="0018571A" w:rsidP="00AB3E68">
      <w:pPr>
        <w:pStyle w:val="NormalWeb"/>
        <w:numPr>
          <w:ilvl w:val="0"/>
          <w:numId w:val="12"/>
        </w:numPr>
        <w:rPr>
          <w:sz w:val="22"/>
          <w:szCs w:val="22"/>
        </w:rPr>
      </w:pPr>
      <w:r w:rsidRPr="00485820">
        <w:rPr>
          <w:sz w:val="22"/>
          <w:szCs w:val="22"/>
        </w:rPr>
        <w:t>Прочитай описание и попробуй угадать, о каком предмете идёт речь.</w:t>
      </w:r>
    </w:p>
    <w:p w:rsidR="0018571A" w:rsidRPr="005A7B17" w:rsidRDefault="0018571A" w:rsidP="005A7B17">
      <w:pPr>
        <w:pStyle w:val="Heading3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485820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 xml:space="preserve">   </w:t>
      </w:r>
      <w:r w:rsidRPr="005A7B17">
        <w:rPr>
          <w:rFonts w:ascii="Times New Roman" w:hAnsi="Times New Roman" w:cs="Times New Roman"/>
          <w:sz w:val="22"/>
          <w:szCs w:val="22"/>
        </w:rPr>
        <w:t>Я круглый, но не мяч. У меня есть стрелки, но я не компас. Я показываю, когда пора вставать и когда ложиться спать.</w:t>
      </w:r>
    </w:p>
    <w:p w:rsidR="0018571A" w:rsidRPr="00485820" w:rsidRDefault="0018571A" w:rsidP="00AB3E68">
      <w:pPr>
        <w:pStyle w:val="NormalWeb"/>
        <w:numPr>
          <w:ilvl w:val="0"/>
          <w:numId w:val="12"/>
        </w:numPr>
        <w:rPr>
          <w:sz w:val="22"/>
          <w:szCs w:val="22"/>
        </w:rPr>
      </w:pPr>
      <w:r w:rsidRPr="00485820">
        <w:rPr>
          <w:rStyle w:val="Strong"/>
          <w:sz w:val="22"/>
          <w:szCs w:val="22"/>
        </w:rPr>
        <w:t>Ответ:</w:t>
      </w:r>
      <w:r w:rsidRPr="00485820">
        <w:rPr>
          <w:sz w:val="22"/>
          <w:szCs w:val="22"/>
        </w:rPr>
        <w:t xml:space="preserve"> Часы</w:t>
      </w:r>
    </w:p>
    <w:p w:rsidR="0018571A" w:rsidRPr="005A7B17" w:rsidRDefault="0018571A" w:rsidP="005A7B17">
      <w:pPr>
        <w:pStyle w:val="Heading3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485820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   </w:t>
      </w:r>
      <w:r w:rsidRPr="005A7B17">
        <w:rPr>
          <w:rFonts w:ascii="Times New Roman" w:hAnsi="Times New Roman" w:cs="Times New Roman"/>
          <w:sz w:val="22"/>
          <w:szCs w:val="22"/>
        </w:rPr>
        <w:t>Я лёгкий, но могу поднять тяжёлое. Я дую, но меня не видно. Я нужен, чтобы летали воздушные змеи и ветряки крутились.</w:t>
      </w:r>
    </w:p>
    <w:p w:rsidR="0018571A" w:rsidRPr="00485820" w:rsidRDefault="0018571A" w:rsidP="00AB3E68">
      <w:pPr>
        <w:pStyle w:val="NormalWeb"/>
        <w:numPr>
          <w:ilvl w:val="0"/>
          <w:numId w:val="12"/>
        </w:numPr>
        <w:rPr>
          <w:sz w:val="22"/>
          <w:szCs w:val="22"/>
        </w:rPr>
      </w:pPr>
      <w:r w:rsidRPr="00485820">
        <w:rPr>
          <w:rStyle w:val="Strong"/>
          <w:sz w:val="22"/>
          <w:szCs w:val="22"/>
        </w:rPr>
        <w:t>Ответ:</w:t>
      </w:r>
      <w:r w:rsidRPr="00485820">
        <w:rPr>
          <w:sz w:val="22"/>
          <w:szCs w:val="22"/>
        </w:rPr>
        <w:t xml:space="preserve"> Ветер</w:t>
      </w:r>
    </w:p>
    <w:p w:rsidR="0018571A" w:rsidRPr="005A7B17" w:rsidRDefault="0018571A" w:rsidP="005A7B17">
      <w:pPr>
        <w:pStyle w:val="Heading3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485820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  </w:t>
      </w:r>
      <w:r w:rsidRPr="005A7B17">
        <w:rPr>
          <w:rFonts w:ascii="Times New Roman" w:hAnsi="Times New Roman" w:cs="Times New Roman"/>
          <w:sz w:val="22"/>
          <w:szCs w:val="22"/>
        </w:rPr>
        <w:t>Я прозрачная, но могу быть и мутной. Без меня не проживёт ни человек, ни растение. Я теку, капаю, льюсь и замерзаю.</w:t>
      </w:r>
    </w:p>
    <w:p w:rsidR="0018571A" w:rsidRPr="00485820" w:rsidRDefault="0018571A" w:rsidP="00AB3E68">
      <w:pPr>
        <w:pStyle w:val="NormalWeb"/>
        <w:numPr>
          <w:ilvl w:val="0"/>
          <w:numId w:val="12"/>
        </w:numPr>
        <w:rPr>
          <w:sz w:val="22"/>
          <w:szCs w:val="22"/>
        </w:rPr>
      </w:pPr>
      <w:r w:rsidRPr="00485820">
        <w:rPr>
          <w:rStyle w:val="Strong"/>
          <w:sz w:val="22"/>
          <w:szCs w:val="22"/>
        </w:rPr>
        <w:t>Ответ:</w:t>
      </w:r>
      <w:r w:rsidRPr="00485820">
        <w:rPr>
          <w:sz w:val="22"/>
          <w:szCs w:val="22"/>
        </w:rPr>
        <w:t xml:space="preserve"> Вода</w:t>
      </w:r>
    </w:p>
    <w:p w:rsidR="0018571A" w:rsidRPr="005A7B17" w:rsidRDefault="0018571A" w:rsidP="005A7B17">
      <w:pPr>
        <w:pStyle w:val="Heading3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485820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 xml:space="preserve">   </w:t>
      </w:r>
      <w:r w:rsidRPr="005A7B17">
        <w:rPr>
          <w:rFonts w:ascii="Times New Roman" w:hAnsi="Times New Roman" w:cs="Times New Roman"/>
          <w:sz w:val="22"/>
          <w:szCs w:val="22"/>
        </w:rPr>
        <w:t>Я живу в розетке, но меня не видно. Я заставляю работать телевизор, лампу и компьютер. Со мной нужно быть осторожным.</w:t>
      </w:r>
    </w:p>
    <w:p w:rsidR="0018571A" w:rsidRPr="00485820" w:rsidRDefault="0018571A" w:rsidP="00AB3E68">
      <w:pPr>
        <w:pStyle w:val="NormalWeb"/>
        <w:numPr>
          <w:ilvl w:val="0"/>
          <w:numId w:val="12"/>
        </w:numPr>
        <w:rPr>
          <w:sz w:val="22"/>
          <w:szCs w:val="22"/>
        </w:rPr>
      </w:pPr>
      <w:r w:rsidRPr="00485820">
        <w:rPr>
          <w:rStyle w:val="Strong"/>
          <w:sz w:val="22"/>
          <w:szCs w:val="22"/>
        </w:rPr>
        <w:t>Ответ:</w:t>
      </w:r>
      <w:r w:rsidRPr="00485820">
        <w:rPr>
          <w:sz w:val="22"/>
          <w:szCs w:val="22"/>
        </w:rPr>
        <w:t xml:space="preserve"> Электричество</w:t>
      </w:r>
    </w:p>
    <w:p w:rsidR="0018571A" w:rsidRPr="005A7B17" w:rsidRDefault="0018571A" w:rsidP="005A7B17">
      <w:pPr>
        <w:pStyle w:val="Heading3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485820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 xml:space="preserve">    </w:t>
      </w:r>
      <w:r w:rsidRPr="005A7B17">
        <w:rPr>
          <w:rFonts w:ascii="Times New Roman" w:hAnsi="Times New Roman" w:cs="Times New Roman"/>
          <w:sz w:val="22"/>
          <w:szCs w:val="22"/>
        </w:rPr>
        <w:t>Я помогаю видеть очень далеко. Со мной можно рассматривать звёзды и Луну. Я стою на треноге и люблю ясное небо.</w:t>
      </w:r>
    </w:p>
    <w:p w:rsidR="0018571A" w:rsidRPr="00485820" w:rsidRDefault="0018571A" w:rsidP="00AB3E68">
      <w:pPr>
        <w:pStyle w:val="NormalWeb"/>
        <w:numPr>
          <w:ilvl w:val="0"/>
          <w:numId w:val="12"/>
        </w:numPr>
        <w:rPr>
          <w:sz w:val="22"/>
          <w:szCs w:val="22"/>
        </w:rPr>
      </w:pPr>
      <w:r w:rsidRPr="00485820">
        <w:rPr>
          <w:rStyle w:val="Strong"/>
          <w:sz w:val="22"/>
          <w:szCs w:val="22"/>
        </w:rPr>
        <w:t>Ответ:</w:t>
      </w:r>
      <w:r w:rsidRPr="00485820">
        <w:rPr>
          <w:sz w:val="22"/>
          <w:szCs w:val="22"/>
        </w:rPr>
        <w:t xml:space="preserve"> Телескоп</w:t>
      </w:r>
    </w:p>
    <w:p w:rsidR="0018571A" w:rsidRPr="00485820" w:rsidRDefault="0018571A">
      <w:pPr>
        <w:rPr>
          <w:rFonts w:ascii="Times New Roman" w:hAnsi="Times New Roman" w:cs="Times New Roman"/>
        </w:rPr>
      </w:pPr>
    </w:p>
    <w:sectPr w:rsidR="0018571A" w:rsidRPr="00485820" w:rsidSect="00A7527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71A" w:rsidRDefault="0018571A" w:rsidP="005A7B17">
      <w:pPr>
        <w:spacing w:after="0" w:line="240" w:lineRule="auto"/>
      </w:pPr>
      <w:r>
        <w:separator/>
      </w:r>
    </w:p>
  </w:endnote>
  <w:endnote w:type="continuationSeparator" w:id="0">
    <w:p w:rsidR="0018571A" w:rsidRDefault="0018571A" w:rsidP="005A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71A" w:rsidRDefault="0018571A">
    <w:pPr>
      <w:pStyle w:val="Footer"/>
      <w:jc w:val="right"/>
    </w:pPr>
    <w:fldSimple w:instr="PAGE   \* MERGEFORMAT">
      <w:r>
        <w:rPr>
          <w:noProof/>
        </w:rPr>
        <w:t>9</w:t>
      </w:r>
    </w:fldSimple>
  </w:p>
  <w:p w:rsidR="0018571A" w:rsidRDefault="001857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71A" w:rsidRDefault="0018571A" w:rsidP="005A7B17">
      <w:pPr>
        <w:spacing w:after="0" w:line="240" w:lineRule="auto"/>
      </w:pPr>
      <w:r>
        <w:separator/>
      </w:r>
    </w:p>
  </w:footnote>
  <w:footnote w:type="continuationSeparator" w:id="0">
    <w:p w:rsidR="0018571A" w:rsidRDefault="0018571A" w:rsidP="005A7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1475"/>
    <w:multiLevelType w:val="multilevel"/>
    <w:tmpl w:val="199A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C8A4C96"/>
    <w:multiLevelType w:val="multilevel"/>
    <w:tmpl w:val="D3D0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42F0DD3"/>
    <w:multiLevelType w:val="multilevel"/>
    <w:tmpl w:val="188A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F0E205B"/>
    <w:multiLevelType w:val="multilevel"/>
    <w:tmpl w:val="ED90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6041AFE"/>
    <w:multiLevelType w:val="multilevel"/>
    <w:tmpl w:val="9650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9DC1AC2"/>
    <w:multiLevelType w:val="multilevel"/>
    <w:tmpl w:val="5404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82C298C"/>
    <w:multiLevelType w:val="multilevel"/>
    <w:tmpl w:val="4176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97912E5"/>
    <w:multiLevelType w:val="multilevel"/>
    <w:tmpl w:val="19D4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EBE0B99"/>
    <w:multiLevelType w:val="multilevel"/>
    <w:tmpl w:val="2AB0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619E2593"/>
    <w:multiLevelType w:val="multilevel"/>
    <w:tmpl w:val="55D8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87633CD"/>
    <w:multiLevelType w:val="multilevel"/>
    <w:tmpl w:val="0874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74566836"/>
    <w:multiLevelType w:val="multilevel"/>
    <w:tmpl w:val="7036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4610974"/>
    <w:multiLevelType w:val="multilevel"/>
    <w:tmpl w:val="C7AC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75F03E4C"/>
    <w:multiLevelType w:val="multilevel"/>
    <w:tmpl w:val="3A52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FCD2B23"/>
    <w:multiLevelType w:val="multilevel"/>
    <w:tmpl w:val="57C8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3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12"/>
  </w:num>
  <w:num w:numId="11">
    <w:abstractNumId w:val="14"/>
  </w:num>
  <w:num w:numId="12">
    <w:abstractNumId w:val="1"/>
  </w:num>
  <w:num w:numId="13">
    <w:abstractNumId w:val="3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E89"/>
    <w:rsid w:val="000C3E89"/>
    <w:rsid w:val="0018571A"/>
    <w:rsid w:val="002D778A"/>
    <w:rsid w:val="00445128"/>
    <w:rsid w:val="00485820"/>
    <w:rsid w:val="005A7B17"/>
    <w:rsid w:val="006F4DA0"/>
    <w:rsid w:val="00720920"/>
    <w:rsid w:val="007F55A6"/>
    <w:rsid w:val="008052E2"/>
    <w:rsid w:val="009666F8"/>
    <w:rsid w:val="00A7527A"/>
    <w:rsid w:val="00AB3E68"/>
    <w:rsid w:val="00B80FBF"/>
    <w:rsid w:val="00D5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27A"/>
    <w:pPr>
      <w:spacing w:after="160" w:line="259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3E68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3E68"/>
    <w:pPr>
      <w:keepNext/>
      <w:keepLines/>
      <w:spacing w:before="40" w:after="0"/>
      <w:outlineLvl w:val="2"/>
    </w:pPr>
    <w:rPr>
      <w:rFonts w:ascii="Calibri Light" w:eastAsia="Times New Roman" w:hAnsi="Calibri Light" w:cs="Calibri Light"/>
      <w:color w:val="1F3763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B3E68"/>
    <w:rPr>
      <w:rFonts w:ascii="Calibri Light" w:hAnsi="Calibri Light" w:cs="Calibri Light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B3E68"/>
    <w:rPr>
      <w:rFonts w:ascii="Calibri Light" w:hAnsi="Calibri Light" w:cs="Calibri Light"/>
      <w:color w:val="1F3763"/>
      <w:sz w:val="24"/>
      <w:szCs w:val="24"/>
    </w:rPr>
  </w:style>
  <w:style w:type="paragraph" w:styleId="NormalWeb">
    <w:name w:val="Normal (Web)"/>
    <w:basedOn w:val="Normal"/>
    <w:uiPriority w:val="99"/>
    <w:rsid w:val="00AB3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AB3E68"/>
    <w:rPr>
      <w:b/>
      <w:bCs/>
    </w:rPr>
  </w:style>
  <w:style w:type="paragraph" w:styleId="Header">
    <w:name w:val="header"/>
    <w:basedOn w:val="Normal"/>
    <w:link w:val="HeaderChar"/>
    <w:uiPriority w:val="99"/>
    <w:rsid w:val="005A7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A7B17"/>
  </w:style>
  <w:style w:type="paragraph" w:styleId="Footer">
    <w:name w:val="footer"/>
    <w:basedOn w:val="Normal"/>
    <w:link w:val="FooterChar"/>
    <w:uiPriority w:val="99"/>
    <w:rsid w:val="005A7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A7B17"/>
  </w:style>
  <w:style w:type="paragraph" w:styleId="BalloonText">
    <w:name w:val="Balloon Text"/>
    <w:basedOn w:val="Normal"/>
    <w:link w:val="BalloonTextChar"/>
    <w:uiPriority w:val="99"/>
    <w:semiHidden/>
    <w:rsid w:val="005A7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7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8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8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9</Pages>
  <Words>1829</Words>
  <Characters>10426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Ideapad</cp:lastModifiedBy>
  <cp:revision>4</cp:revision>
  <cp:lastPrinted>2025-10-28T13:09:00Z</cp:lastPrinted>
  <dcterms:created xsi:type="dcterms:W3CDTF">2025-10-28T12:15:00Z</dcterms:created>
  <dcterms:modified xsi:type="dcterms:W3CDTF">2025-10-29T05:50:00Z</dcterms:modified>
</cp:coreProperties>
</file>